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D" w:rsidRPr="002931F5" w:rsidRDefault="006506ED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40"/>
          <w:szCs w:val="40"/>
          <w:lang w:val="fr-CH"/>
        </w:rPr>
      </w:pPr>
      <w:r w:rsidRPr="002931F5">
        <w:rPr>
          <w:b/>
          <w:sz w:val="40"/>
          <w:szCs w:val="40"/>
          <w:lang w:val="fr-CH"/>
        </w:rPr>
        <w:t>Informations relatives à l'entreprise</w:t>
      </w:r>
    </w:p>
    <w:p w:rsidR="004A7B23" w:rsidRPr="002931F5" w:rsidRDefault="004A7B23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32"/>
          <w:szCs w:val="32"/>
          <w:lang w:val="fr-CH"/>
        </w:rPr>
      </w:pPr>
      <w:r w:rsidRPr="002931F5">
        <w:rPr>
          <w:b/>
          <w:sz w:val="32"/>
          <w:szCs w:val="32"/>
          <w:lang w:val="fr-CH"/>
        </w:rPr>
        <w:t>Article 2 de la loi fédérale sur les prestations de sécurité privées fournies à l'étranger (LPSP)</w:t>
      </w:r>
    </w:p>
    <w:p w:rsidR="00643E32" w:rsidRPr="002931F5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</w:p>
    <w:p w:rsidR="00643E32" w:rsidRPr="002931F5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</w:p>
    <w:p w:rsidR="00643E32" w:rsidRPr="002931F5" w:rsidRDefault="005D19D9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 w:rsidRPr="002931F5">
        <w:rPr>
          <w:lang w:val="fr-CH"/>
        </w:rPr>
        <w:t>A envoyer par</w:t>
      </w:r>
      <w:r w:rsidR="00E36BED" w:rsidRPr="002931F5">
        <w:rPr>
          <w:lang w:val="fr-CH"/>
        </w:rPr>
        <w:t xml:space="preserve"> </w:t>
      </w:r>
      <w:r w:rsidRPr="002931F5">
        <w:rPr>
          <w:lang w:val="fr-CH"/>
        </w:rPr>
        <w:t>courrier, e-mail ou f</w:t>
      </w:r>
      <w:r w:rsidR="00E36BED" w:rsidRPr="002931F5">
        <w:rPr>
          <w:lang w:val="fr-CH"/>
        </w:rPr>
        <w:t>ax</w:t>
      </w:r>
      <w:r w:rsidRPr="002931F5">
        <w:rPr>
          <w:lang w:val="fr-CH"/>
        </w:rPr>
        <w:t xml:space="preserve"> à</w:t>
      </w:r>
      <w:r w:rsidR="00643E32" w:rsidRPr="002931F5">
        <w:rPr>
          <w:lang w:val="fr-CH"/>
        </w:rPr>
        <w:t>:</w:t>
      </w:r>
    </w:p>
    <w:p w:rsidR="00643E32" w:rsidRPr="002931F5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</w:p>
    <w:p w:rsidR="00EF153F" w:rsidRPr="002931F5" w:rsidRDefault="005D19D9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 w:rsidRPr="002931F5">
        <w:rPr>
          <w:lang w:val="fr-CH"/>
        </w:rPr>
        <w:t>Département fédéral des affaires étrangères DFAE</w:t>
      </w:r>
    </w:p>
    <w:p w:rsidR="00EF153F" w:rsidRPr="002931F5" w:rsidRDefault="00206147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>
        <w:rPr>
          <w:lang w:val="fr-CH"/>
        </w:rPr>
        <w:t>Secrétariat d’Etat</w:t>
      </w:r>
    </w:p>
    <w:p w:rsidR="00EF3D6F" w:rsidRPr="002931F5" w:rsidRDefault="00EF3D6F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 w:rsidRPr="002931F5">
        <w:rPr>
          <w:lang w:val="fr-CH"/>
        </w:rPr>
        <w:t xml:space="preserve">Division </w:t>
      </w:r>
      <w:r w:rsidR="00A91D80">
        <w:rPr>
          <w:lang w:val="fr-CH"/>
        </w:rPr>
        <w:t>S</w:t>
      </w:r>
      <w:r w:rsidRPr="002931F5">
        <w:rPr>
          <w:lang w:val="fr-CH"/>
        </w:rPr>
        <w:t>écurité</w:t>
      </w:r>
      <w:r w:rsidR="00206147">
        <w:rPr>
          <w:lang w:val="fr-CH"/>
        </w:rPr>
        <w:t xml:space="preserve"> internationale (D</w:t>
      </w:r>
      <w:r w:rsidRPr="002931F5">
        <w:rPr>
          <w:lang w:val="fr-CH"/>
        </w:rPr>
        <w:t>S</w:t>
      </w:r>
      <w:r w:rsidR="00206147">
        <w:rPr>
          <w:lang w:val="fr-CH"/>
        </w:rPr>
        <w:t>I</w:t>
      </w:r>
      <w:r w:rsidRPr="002931F5">
        <w:rPr>
          <w:lang w:val="fr-CH"/>
        </w:rPr>
        <w:t>)</w:t>
      </w:r>
    </w:p>
    <w:p w:rsidR="00EF153F" w:rsidRPr="002931F5" w:rsidRDefault="00EF153F" w:rsidP="00306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</w:p>
    <w:p w:rsidR="003063F4" w:rsidRPr="003063F4" w:rsidRDefault="003063F4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lang w:val="fr-CH"/>
        </w:rPr>
      </w:pPr>
      <w:r w:rsidRPr="003063F4">
        <w:rPr>
          <w:b/>
          <w:lang w:val="fr-CH"/>
        </w:rPr>
        <w:t xml:space="preserve">Contrôles à l’exportation et services de sécurité privés </w:t>
      </w:r>
    </w:p>
    <w:p w:rsidR="00643E32" w:rsidRPr="002931F5" w:rsidRDefault="00EC6F6E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>
        <w:rPr>
          <w:lang w:val="fr-CH"/>
        </w:rPr>
        <w:t>Effingerstrasse 27</w:t>
      </w:r>
    </w:p>
    <w:p w:rsidR="00643E32" w:rsidRPr="002931F5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 w:rsidRPr="002931F5">
        <w:rPr>
          <w:lang w:val="fr-CH"/>
        </w:rPr>
        <w:t>3003 Bern</w:t>
      </w:r>
      <w:r w:rsidR="005D19D9" w:rsidRPr="002931F5">
        <w:rPr>
          <w:lang w:val="fr-CH"/>
        </w:rPr>
        <w:t>e</w:t>
      </w:r>
    </w:p>
    <w:p w:rsidR="00D75827" w:rsidRDefault="000B53EC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Style w:val="baec5a81-e4d6-4674-97f3-e9220f0136c1"/>
          <w:lang w:val="fr-CH"/>
        </w:rPr>
      </w:pPr>
      <w:r w:rsidRPr="002931F5">
        <w:rPr>
          <w:lang w:val="fr-CH"/>
        </w:rPr>
        <w:t xml:space="preserve">Téléphone 058 </w:t>
      </w:r>
      <w:r w:rsidR="00A91D80">
        <w:rPr>
          <w:rStyle w:val="baec5a81-e4d6-4674-97f3-e9220f0136c1"/>
          <w:lang w:val="fr-CH"/>
        </w:rPr>
        <w:t>464 69 88</w:t>
      </w:r>
    </w:p>
    <w:p w:rsidR="00643E32" w:rsidRPr="002931F5" w:rsidRDefault="005A3025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r w:rsidRPr="002931F5">
        <w:rPr>
          <w:lang w:val="fr-CH"/>
        </w:rPr>
        <w:t>F</w:t>
      </w:r>
      <w:r w:rsidR="00643E32" w:rsidRPr="002931F5">
        <w:rPr>
          <w:lang w:val="fr-CH"/>
        </w:rPr>
        <w:t xml:space="preserve">ax </w:t>
      </w:r>
      <w:r w:rsidR="00E2449C" w:rsidRPr="002931F5">
        <w:rPr>
          <w:lang w:val="fr-CH"/>
        </w:rPr>
        <w:t>058</w:t>
      </w:r>
      <w:r w:rsidR="005B21E5" w:rsidRPr="002931F5">
        <w:rPr>
          <w:lang w:val="fr-CH"/>
        </w:rPr>
        <w:t xml:space="preserve"> </w:t>
      </w:r>
      <w:r w:rsidR="005B21E5" w:rsidRPr="002931F5">
        <w:rPr>
          <w:rStyle w:val="baec5a81-e4d6-4674-97f3-e9220f0136c1"/>
          <w:lang w:val="fr-CH"/>
        </w:rPr>
        <w:t>464 38 39</w:t>
      </w:r>
    </w:p>
    <w:p w:rsidR="00FB3DB4" w:rsidRPr="004D6514" w:rsidRDefault="009609C0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fr-CH"/>
        </w:rPr>
      </w:pPr>
      <w:hyperlink r:id="rId8" w:history="1">
        <w:r w:rsidR="00A91D80" w:rsidRPr="006971CB">
          <w:rPr>
            <w:rStyle w:val="Hyperlink"/>
            <w:rFonts w:ascii="Switzerland" w:hAnsi="Switzerland"/>
            <w:lang w:val="fr-CH"/>
          </w:rPr>
          <w:t>sts.seps@eda.admin.ch</w:t>
        </w:r>
      </w:hyperlink>
    </w:p>
    <w:p w:rsidR="00643E32" w:rsidRPr="005628D0" w:rsidRDefault="00643E32">
      <w:pPr>
        <w:jc w:val="center"/>
        <w:rPr>
          <w:sz w:val="20"/>
          <w:lang w:val="fr-CH"/>
        </w:rPr>
      </w:pPr>
    </w:p>
    <w:p w:rsidR="00643E32" w:rsidRPr="005628D0" w:rsidRDefault="00643E32">
      <w:pPr>
        <w:jc w:val="center"/>
        <w:rPr>
          <w:sz w:val="20"/>
          <w:lang w:val="fr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2"/>
      </w:tblGrid>
      <w:tr w:rsidR="002E75CD" w:rsidTr="00015346">
        <w:trPr>
          <w:trHeight w:val="399"/>
        </w:trPr>
        <w:tc>
          <w:tcPr>
            <w:tcW w:w="3118" w:type="dxa"/>
            <w:vAlign w:val="bottom"/>
          </w:tcPr>
          <w:p w:rsidR="002E75CD" w:rsidRPr="009D2C19" w:rsidRDefault="008514BD">
            <w:pPr>
              <w:spacing w:after="100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</w:t>
            </w:r>
            <w:r w:rsidR="00460434">
              <w:rPr>
                <w:b/>
                <w:lang w:val="fr-CH"/>
              </w:rPr>
              <w:t xml:space="preserve"> </w:t>
            </w:r>
            <w:r w:rsidR="001A043E">
              <w:rPr>
                <w:b/>
                <w:lang w:val="fr-CH"/>
              </w:rPr>
              <w:t>de la déclarante</w:t>
            </w:r>
          </w:p>
        </w:tc>
        <w:tc>
          <w:tcPr>
            <w:tcW w:w="284" w:type="dxa"/>
            <w:vAlign w:val="center"/>
          </w:tcPr>
          <w:p w:rsidR="002E75CD" w:rsidRPr="009D2C19" w:rsidRDefault="002E75CD" w:rsidP="003A7E09">
            <w:pPr>
              <w:rPr>
                <w:b/>
              </w:rPr>
            </w:pPr>
            <w:r w:rsidRPr="009D2C19">
              <w:rPr>
                <w:b/>
              </w:rPr>
              <w:t>:</w:t>
            </w:r>
          </w:p>
        </w:tc>
        <w:tc>
          <w:tcPr>
            <w:tcW w:w="5672" w:type="dxa"/>
            <w:vAlign w:val="center"/>
          </w:tcPr>
          <w:p w:rsidR="002E75CD" w:rsidRDefault="00857527" w:rsidP="003A7E09">
            <w:pPr>
              <w:rPr>
                <w:lang w:val="fr-CH"/>
              </w:rPr>
            </w:pPr>
            <w:r w:rsidRPr="009D2C19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C19">
              <w:rPr>
                <w:lang w:val="fr-CH"/>
              </w:rPr>
              <w:instrText xml:space="preserve"> FORMTEXT </w:instrText>
            </w:r>
            <w:r w:rsidRPr="009D2C19">
              <w:rPr>
                <w:lang w:val="fr-CH"/>
              </w:rPr>
            </w:r>
            <w:r w:rsidRPr="009D2C19">
              <w:rPr>
                <w:lang w:val="fr-CH"/>
              </w:rPr>
              <w:fldChar w:fldCharType="separate"/>
            </w:r>
            <w:bookmarkStart w:id="0" w:name="_GoBack"/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bookmarkEnd w:id="0"/>
            <w:r w:rsidRPr="009D2C19">
              <w:rPr>
                <w:lang w:val="fr-CH"/>
              </w:rPr>
              <w:fldChar w:fldCharType="end"/>
            </w:r>
          </w:p>
        </w:tc>
      </w:tr>
      <w:tr w:rsidR="00460434" w:rsidRPr="007557CB" w:rsidTr="00015346">
        <w:trPr>
          <w:trHeight w:val="399"/>
        </w:trPr>
        <w:tc>
          <w:tcPr>
            <w:tcW w:w="3118" w:type="dxa"/>
            <w:vAlign w:val="center"/>
          </w:tcPr>
          <w:p w:rsidR="00460434" w:rsidRPr="00D31E50" w:rsidDel="00A64F7E" w:rsidRDefault="00460434" w:rsidP="003B404B">
            <w:pPr>
              <w:spacing w:after="100"/>
              <w:rPr>
                <w:b/>
                <w:lang w:val="fr-CH"/>
              </w:rPr>
            </w:pPr>
            <w:r w:rsidRPr="00D31E50">
              <w:rPr>
                <w:b/>
                <w:lang w:val="fr-CH"/>
              </w:rPr>
              <w:t xml:space="preserve">Le cas échéant, </w:t>
            </w:r>
            <w:r w:rsidR="003B404B" w:rsidRPr="00D31E50">
              <w:rPr>
                <w:b/>
                <w:lang w:val="fr-CH"/>
              </w:rPr>
              <w:t>société-mère</w:t>
            </w:r>
          </w:p>
        </w:tc>
        <w:tc>
          <w:tcPr>
            <w:tcW w:w="284" w:type="dxa"/>
            <w:vAlign w:val="center"/>
          </w:tcPr>
          <w:p w:rsidR="00460434" w:rsidRPr="00D31E50" w:rsidRDefault="00460434" w:rsidP="003A7E09">
            <w:pPr>
              <w:rPr>
                <w:b/>
              </w:rPr>
            </w:pPr>
            <w:r w:rsidRPr="00D31E50">
              <w:rPr>
                <w:b/>
                <w:lang w:val="fr-CH"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Pr="00D31E50" w:rsidRDefault="00460434" w:rsidP="003A7E09">
            <w:pPr>
              <w:rPr>
                <w:lang w:val="fr-CH"/>
              </w:rPr>
            </w:pPr>
            <w:r w:rsidRPr="00D31E5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E50">
              <w:rPr>
                <w:lang w:val="fr-CH"/>
              </w:rPr>
              <w:instrText xml:space="preserve"> FORMTEXT </w:instrText>
            </w:r>
            <w:r w:rsidRPr="00D31E50">
              <w:rPr>
                <w:lang w:val="fr-CH"/>
              </w:rPr>
            </w:r>
            <w:r w:rsidRPr="00D31E50">
              <w:rPr>
                <w:lang w:val="fr-CH"/>
              </w:rPr>
              <w:fldChar w:fldCharType="separate"/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lang w:val="fr-CH"/>
              </w:rPr>
              <w:fldChar w:fldCharType="end"/>
            </w:r>
          </w:p>
        </w:tc>
      </w:tr>
      <w:tr w:rsidR="00460434" w:rsidTr="00015346">
        <w:tc>
          <w:tcPr>
            <w:tcW w:w="3118" w:type="dxa"/>
            <w:vAlign w:val="center"/>
          </w:tcPr>
          <w:p w:rsidR="00460434" w:rsidRPr="00660F08" w:rsidRDefault="00460434" w:rsidP="008B68ED">
            <w:pPr>
              <w:rPr>
                <w:b/>
                <w:lang w:val="fr-CH"/>
              </w:rPr>
            </w:pPr>
            <w:r w:rsidRPr="00660F08">
              <w:rPr>
                <w:b/>
                <w:lang w:val="fr-CH"/>
              </w:rPr>
              <w:t>Nombre de pages (annexes comprises)</w:t>
            </w:r>
          </w:p>
        </w:tc>
        <w:tc>
          <w:tcPr>
            <w:tcW w:w="284" w:type="dxa"/>
            <w:vAlign w:val="center"/>
          </w:tcPr>
          <w:p w:rsidR="00460434" w:rsidRPr="00660F08" w:rsidRDefault="00460434" w:rsidP="008B68ED">
            <w:pPr>
              <w:rPr>
                <w:b/>
              </w:rPr>
            </w:pPr>
            <w:r w:rsidRPr="00660F08">
              <w:rPr>
                <w:b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Default="003F269F" w:rsidP="008B68E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434" w:rsidTr="00015346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460434" w:rsidRPr="00660F08" w:rsidRDefault="00460434" w:rsidP="00316D99">
            <w:pPr>
              <w:rPr>
                <w:b/>
                <w:lang w:val="fr-CH"/>
              </w:rPr>
            </w:pPr>
            <w:r w:rsidRPr="00660F08">
              <w:rPr>
                <w:b/>
                <w:lang w:val="fr-CH"/>
              </w:rPr>
              <w:t>Date de la déclaration</w:t>
            </w:r>
          </w:p>
        </w:tc>
        <w:tc>
          <w:tcPr>
            <w:tcW w:w="284" w:type="dxa"/>
            <w:vAlign w:val="center"/>
          </w:tcPr>
          <w:p w:rsidR="00460434" w:rsidRPr="00660F08" w:rsidRDefault="00460434" w:rsidP="001D334A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2" w:type="dxa"/>
            <w:tcBorders>
              <w:right w:val="single" w:sz="6" w:space="0" w:color="auto"/>
            </w:tcBorders>
            <w:vAlign w:val="center"/>
          </w:tcPr>
          <w:p w:rsidR="00460434" w:rsidRPr="00316D99" w:rsidRDefault="003F269F" w:rsidP="001D334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434" w:rsidTr="00015346">
        <w:trPr>
          <w:trHeight w:val="725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0434" w:rsidRDefault="00460434" w:rsidP="00316D99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Nom du mandataire/représentant et signature </w:t>
            </w:r>
          </w:p>
          <w:p w:rsidR="0002522D" w:rsidRPr="00660F08" w:rsidRDefault="0002522D" w:rsidP="00316D99">
            <w:pPr>
              <w:rPr>
                <w:b/>
                <w:lang w:val="fr-CH"/>
              </w:rPr>
            </w:pPr>
            <w:r w:rsidRPr="00C6601D">
              <w:rPr>
                <w:b/>
                <w:sz w:val="18"/>
                <w:szCs w:val="18"/>
                <w:lang w:val="fr-CH"/>
              </w:rPr>
              <w:t>Dans le cadre d'un mandat, veuillez joindre une procuration.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460434" w:rsidRDefault="00460434" w:rsidP="001D334A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60434" w:rsidRPr="00316D99" w:rsidRDefault="003F269F" w:rsidP="001D334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2F59" w:rsidRPr="00D30849" w:rsidRDefault="00372F59" w:rsidP="00F57BDE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8A779B" w:rsidRPr="00700269" w:rsidTr="008A779B">
        <w:trPr>
          <w:trHeight w:val="251"/>
        </w:trPr>
        <w:tc>
          <w:tcPr>
            <w:tcW w:w="9072" w:type="dxa"/>
            <w:gridSpan w:val="3"/>
          </w:tcPr>
          <w:p w:rsidR="008A779B" w:rsidRDefault="008A779B" w:rsidP="008A779B">
            <w:pPr>
              <w:rPr>
                <w:lang w:val="fr-CH"/>
              </w:rPr>
            </w:pPr>
            <w:r w:rsidRPr="00316D99">
              <w:rPr>
                <w:b/>
                <w:lang w:val="fr-CH"/>
              </w:rPr>
              <w:t>Enregistrement</w:t>
            </w:r>
            <w:r w:rsidRPr="00316D99">
              <w:rPr>
                <w:lang w:val="fr-CH"/>
              </w:rPr>
              <w:t xml:space="preserve"> – </w:t>
            </w:r>
            <w:r w:rsidRPr="00316D99">
              <w:rPr>
                <w:i/>
                <w:lang w:val="fr-CH"/>
              </w:rPr>
              <w:t xml:space="preserve">cadre réservé à </w:t>
            </w:r>
            <w:r>
              <w:rPr>
                <w:i/>
                <w:lang w:val="fr-CH"/>
              </w:rPr>
              <w:t xml:space="preserve">la Section </w:t>
            </w:r>
            <w:r w:rsidR="00206147">
              <w:rPr>
                <w:i/>
                <w:lang w:val="fr-CH"/>
              </w:rPr>
              <w:t xml:space="preserve">Contrôles à l’exportation et </w:t>
            </w:r>
            <w:r w:rsidR="00A91D80">
              <w:rPr>
                <w:i/>
                <w:lang w:val="fr-CH"/>
              </w:rPr>
              <w:t>s</w:t>
            </w:r>
            <w:r>
              <w:rPr>
                <w:i/>
                <w:lang w:val="fr-CH"/>
              </w:rPr>
              <w:t>ervices de sécurité privés</w:t>
            </w:r>
          </w:p>
        </w:tc>
      </w:tr>
      <w:tr w:rsidR="00316D99" w:rsidRPr="00316D99" w:rsidTr="008A77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pPr>
              <w:rPr>
                <w:lang w:val="fr-CH"/>
              </w:rPr>
            </w:pPr>
            <w:r w:rsidRPr="00316D99">
              <w:rPr>
                <w:lang w:val="fr-CH"/>
              </w:rPr>
              <w:t xml:space="preserve">Date de </w:t>
            </w:r>
            <w:r w:rsidR="008F078B">
              <w:rPr>
                <w:lang w:val="fr-CH"/>
              </w:rPr>
              <w:t>réception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r w:rsidRPr="00316D99"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0212A6" w:rsidP="008A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316D99" w:rsidTr="008A77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pPr>
              <w:rPr>
                <w:lang w:val="fr-CH"/>
              </w:rPr>
            </w:pPr>
            <w:r w:rsidRPr="00316D99">
              <w:rPr>
                <w:lang w:val="fr-CH"/>
              </w:rPr>
              <w:t>N</w:t>
            </w:r>
            <w:r w:rsidRPr="00316D99">
              <w:rPr>
                <w:vertAlign w:val="superscript"/>
                <w:lang w:val="fr-CH"/>
              </w:rPr>
              <w:t>o</w:t>
            </w:r>
            <w:r w:rsidRPr="00316D99">
              <w:rPr>
                <w:lang w:val="fr-CH"/>
              </w:rPr>
              <w:t xml:space="preserve"> d'enregistrement de la déclaration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r w:rsidRPr="00316D99"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0212A6" w:rsidP="008A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Pr="00D30849" w:rsidRDefault="00643E32">
      <w:pPr>
        <w:rPr>
          <w:sz w:val="20"/>
        </w:rPr>
      </w:pPr>
    </w:p>
    <w:p w:rsidR="008D3E5A" w:rsidRPr="00D30849" w:rsidRDefault="008D3E5A">
      <w:pPr>
        <w:rPr>
          <w:sz w:val="20"/>
        </w:rPr>
      </w:pPr>
    </w:p>
    <w:p w:rsidR="00643E32" w:rsidRPr="00BB21B9" w:rsidRDefault="005D19D9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BB21B9">
        <w:rPr>
          <w:b/>
          <w:color w:val="FFFFFF" w:themeColor="background1"/>
          <w:sz w:val="24"/>
          <w:szCs w:val="24"/>
          <w:lang w:val="fr-CH"/>
        </w:rPr>
        <w:t>Informations</w:t>
      </w:r>
      <w:r w:rsidR="000F06DB" w:rsidRPr="00BB21B9">
        <w:rPr>
          <w:b/>
          <w:color w:val="FFFFFF" w:themeColor="background1"/>
          <w:sz w:val="24"/>
          <w:szCs w:val="24"/>
          <w:lang w:val="fr-CH"/>
        </w:rPr>
        <w:t xml:space="preserve"> </w:t>
      </w:r>
      <w:r w:rsidR="00CD1B10">
        <w:rPr>
          <w:b/>
          <w:color w:val="FFFFFF" w:themeColor="background1"/>
          <w:sz w:val="24"/>
          <w:szCs w:val="24"/>
          <w:lang w:val="fr-CH"/>
        </w:rPr>
        <w:t xml:space="preserve">relatives </w:t>
      </w:r>
      <w:r w:rsidR="00A64F7E">
        <w:rPr>
          <w:b/>
          <w:color w:val="FFFFFF" w:themeColor="background1"/>
          <w:sz w:val="24"/>
          <w:szCs w:val="24"/>
          <w:lang w:val="fr-CH"/>
        </w:rPr>
        <w:t>à l'entreprise</w:t>
      </w:r>
      <w:r w:rsidR="00CD1B10">
        <w:rPr>
          <w:b/>
          <w:color w:val="FFFFFF" w:themeColor="background1"/>
          <w:sz w:val="24"/>
          <w:szCs w:val="24"/>
          <w:lang w:val="fr-CH"/>
        </w:rPr>
        <w:t xml:space="preserve"> </w:t>
      </w:r>
    </w:p>
    <w:p w:rsidR="00133B32" w:rsidRPr="00D30849" w:rsidRDefault="00133B32" w:rsidP="00133B32">
      <w:pPr>
        <w:pStyle w:val="ListParagraph"/>
        <w:ind w:left="1080"/>
        <w:rPr>
          <w:color w:val="FFFFFF" w:themeColor="background1"/>
          <w:sz w:val="20"/>
          <w:u w:val="single"/>
          <w:lang w:val="fr-CH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283"/>
        <w:gridCol w:w="5094"/>
      </w:tblGrid>
      <w:tr w:rsidR="00EF4689" w:rsidRPr="00700269" w:rsidTr="00D83F5B">
        <w:trPr>
          <w:trHeight w:val="380"/>
        </w:trPr>
        <w:tc>
          <w:tcPr>
            <w:tcW w:w="9082" w:type="dxa"/>
            <w:gridSpan w:val="3"/>
            <w:tcBorders>
              <w:bottom w:val="single" w:sz="4" w:space="0" w:color="auto"/>
            </w:tcBorders>
            <w:vAlign w:val="center"/>
          </w:tcPr>
          <w:p w:rsidR="00EF4689" w:rsidRPr="00EF4689" w:rsidRDefault="00EF4689" w:rsidP="00F126FE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sz w:val="18"/>
                <w:szCs w:val="18"/>
                <w:u w:val="single"/>
                <w:lang w:val="fr-CH"/>
              </w:rPr>
            </w:pPr>
            <w:r w:rsidRPr="00EF4689">
              <w:rPr>
                <w:b/>
                <w:lang w:val="fr-CH"/>
              </w:rPr>
              <w:t xml:space="preserve">Identité: la déclarante est une </w:t>
            </w:r>
          </w:p>
        </w:tc>
      </w:tr>
      <w:tr w:rsidR="002E75CD" w:rsidRPr="00700269" w:rsidTr="00731B4D">
        <w:trPr>
          <w:trHeight w:val="541"/>
        </w:trPr>
        <w:tc>
          <w:tcPr>
            <w:tcW w:w="9082" w:type="dxa"/>
            <w:gridSpan w:val="3"/>
            <w:tcBorders>
              <w:bottom w:val="single" w:sz="4" w:space="0" w:color="auto"/>
            </w:tcBorders>
            <w:vAlign w:val="center"/>
          </w:tcPr>
          <w:p w:rsidR="002E75CD" w:rsidRPr="00195836" w:rsidRDefault="00195836" w:rsidP="00F20A81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lang w:val="fr-CH"/>
              </w:rPr>
            </w:pPr>
            <w:r w:rsidRPr="00195836">
              <w:rPr>
                <w:u w:val="single"/>
                <w:lang w:val="fr-CH"/>
              </w:rPr>
              <w:t xml:space="preserve">Personne morale </w:t>
            </w:r>
            <w:r w:rsidR="003C0C5C">
              <w:rPr>
                <w:u w:val="single"/>
                <w:lang w:val="fr-CH"/>
              </w:rPr>
              <w:t>ou</w:t>
            </w:r>
            <w:r w:rsidRPr="00195836">
              <w:rPr>
                <w:u w:val="single"/>
                <w:lang w:val="fr-CH"/>
              </w:rPr>
              <w:t xml:space="preserve"> société de personnes</w:t>
            </w:r>
            <w:r w:rsidRPr="00292C3E">
              <w:rPr>
                <w:lang w:val="fr-CH"/>
              </w:rPr>
              <w:t xml:space="preserve"> </w:t>
            </w:r>
          </w:p>
        </w:tc>
      </w:tr>
      <w:tr w:rsidR="00643E32" w:rsidRPr="00660F08" w:rsidTr="00F40C9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3B32" w:rsidRPr="008B2AF0" w:rsidRDefault="00D9393E" w:rsidP="008B68ED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Raison sociale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8F7" w:rsidRPr="00660F08" w:rsidRDefault="00643E32" w:rsidP="008B68ED">
            <w:pPr>
              <w:spacing w:after="100"/>
              <w:rPr>
                <w:lang w:val="fr-CH"/>
              </w:rPr>
            </w:pPr>
            <w:r w:rsidRPr="00660F08">
              <w:rPr>
                <w:lang w:val="fr-CH"/>
              </w:rPr>
              <w:t>: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8F7" w:rsidRPr="00660F08" w:rsidRDefault="00D25057" w:rsidP="008B68ED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43351" w:rsidRPr="00660F08" w:rsidTr="004704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351" w:rsidRPr="008B2AF0" w:rsidRDefault="00043351" w:rsidP="008B68ED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Siège social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351" w:rsidRPr="00660F08" w:rsidRDefault="00043351" w:rsidP="008B68ED">
            <w:pPr>
              <w:spacing w:after="100"/>
              <w:rPr>
                <w:lang w:val="fr-CH"/>
              </w:rPr>
            </w:pPr>
            <w:r w:rsidRPr="00660F08">
              <w:rPr>
                <w:lang w:val="fr-CH"/>
              </w:rPr>
              <w:t>: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351" w:rsidRPr="00660F08" w:rsidRDefault="00043351" w:rsidP="008B68ED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F08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3351" w:rsidTr="004704F5">
        <w:trPr>
          <w:trHeight w:val="378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2362" w:rsidRDefault="00043351" w:rsidP="008B68ED">
            <w:pPr>
              <w:rPr>
                <w:b/>
                <w:sz w:val="18"/>
                <w:szCs w:val="18"/>
                <w:lang w:val="fr-CH"/>
              </w:rPr>
            </w:pPr>
            <w:r>
              <w:rPr>
                <w:lang w:val="fr-CH"/>
              </w:rPr>
              <w:lastRenderedPageBreak/>
              <w:t>Numéro IDE</w:t>
            </w:r>
            <w:r w:rsidR="00C62362" w:rsidRPr="00043351">
              <w:rPr>
                <w:b/>
                <w:sz w:val="18"/>
                <w:szCs w:val="18"/>
                <w:lang w:val="fr-CH"/>
              </w:rPr>
              <w:t xml:space="preserve"> </w:t>
            </w:r>
          </w:p>
          <w:p w:rsidR="00043351" w:rsidRPr="008B2AF0" w:rsidRDefault="00C62362" w:rsidP="008B68ED">
            <w:pPr>
              <w:rPr>
                <w:lang w:val="fr-CH"/>
              </w:rPr>
            </w:pPr>
            <w:r w:rsidRPr="00043351">
              <w:rPr>
                <w:b/>
                <w:sz w:val="18"/>
                <w:szCs w:val="18"/>
                <w:lang w:val="fr-CH"/>
              </w:rPr>
              <w:t>Joindre un extrait du Registre du commerce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351" w:rsidRDefault="00043351" w:rsidP="008B68ED">
            <w:r>
              <w:t>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51" w:rsidRDefault="003F269F" w:rsidP="008B68E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5669"/>
      </w:tblGrid>
      <w:tr w:rsidR="00C62362" w:rsidRPr="00195836" w:rsidTr="007A0FE3">
        <w:trPr>
          <w:trHeight w:val="40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362" w:rsidRPr="001A1EF3" w:rsidRDefault="00C62362" w:rsidP="00F20A81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u w:val="single"/>
                <w:lang w:val="fr-CH"/>
              </w:rPr>
            </w:pPr>
            <w:r w:rsidRPr="001A1EF3">
              <w:rPr>
                <w:u w:val="single"/>
                <w:lang w:val="fr-CH"/>
              </w:rPr>
              <w:t xml:space="preserve">Personne physique </w:t>
            </w:r>
          </w:p>
        </w:tc>
      </w:tr>
      <w:tr w:rsidR="00C62362" w:rsidTr="003E678E"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C62362" w:rsidRPr="00243DF0" w:rsidRDefault="00C62362" w:rsidP="00FA2701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Nom</w:t>
            </w: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C62362" w:rsidRDefault="00C62362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9" w:type="dxa"/>
            <w:vAlign w:val="center"/>
          </w:tcPr>
          <w:p w:rsidR="00C62362" w:rsidRPr="00243DF0" w:rsidRDefault="00C62362" w:rsidP="00FA2701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Prénom</w:t>
            </w:r>
          </w:p>
        </w:tc>
        <w:tc>
          <w:tcPr>
            <w:tcW w:w="283" w:type="dxa"/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vAlign w:val="center"/>
          </w:tcPr>
          <w:p w:rsidR="00C62362" w:rsidRDefault="00C62362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8" w:type="dxa"/>
            <w:tcBorders>
              <w:bottom w:val="nil"/>
            </w:tcBorders>
            <w:vAlign w:val="center"/>
          </w:tcPr>
          <w:p w:rsidR="00C62362" w:rsidRPr="00243DF0" w:rsidRDefault="00C62362" w:rsidP="00FA2701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Date de naissance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C62362" w:rsidRDefault="000212A6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62362" w:rsidRPr="00243DF0" w:rsidRDefault="00C62362" w:rsidP="00FA2701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Nationalité / Lieu d’origine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62362" w:rsidRDefault="00C62362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05007" w:rsidRPr="00143ECE" w:rsidTr="00F30C3C">
        <w:trPr>
          <w:trHeight w:val="406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007" w:rsidRPr="00605007" w:rsidRDefault="00605007" w:rsidP="00F20A81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fr-CH"/>
              </w:rPr>
            </w:pPr>
            <w:r w:rsidRPr="00605007">
              <w:rPr>
                <w:b/>
                <w:lang w:val="fr-CH"/>
              </w:rPr>
              <w:t>Cordonnées</w:t>
            </w:r>
          </w:p>
        </w:tc>
      </w:tr>
      <w:tr w:rsidR="00E77BFD" w:rsidRPr="00143ECE" w:rsidTr="00605007">
        <w:trPr>
          <w:trHeight w:val="177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9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011"/>
              <w:gridCol w:w="284"/>
              <w:gridCol w:w="5670"/>
            </w:tblGrid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77BFD" w:rsidRDefault="00E77BFD" w:rsidP="00DD5DC0">
                  <w:pPr>
                    <w:tabs>
                      <w:tab w:val="left" w:pos="357"/>
                    </w:tabs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Rue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E77BFD" w:rsidRPr="00143ECE" w:rsidRDefault="00DD5DC0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NPA / Lieu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Téléphone</w:t>
                  </w:r>
                </w:p>
              </w:tc>
              <w:tc>
                <w:tcPr>
                  <w:tcW w:w="284" w:type="dxa"/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E-mail</w:t>
                  </w: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Interlocuteur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</w:tbl>
          <w:p w:rsidR="00E77BFD" w:rsidRPr="00CD19F1" w:rsidRDefault="00E77BFD" w:rsidP="00143ECE">
            <w:pPr>
              <w:spacing w:after="100"/>
              <w:rPr>
                <w:b/>
                <w:lang w:val="fr-CH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283"/>
        <w:gridCol w:w="2792"/>
        <w:gridCol w:w="2794"/>
      </w:tblGrid>
      <w:tr w:rsidR="00DC4E84" w:rsidRPr="00700269" w:rsidTr="005C61B6">
        <w:trPr>
          <w:trHeight w:val="465"/>
        </w:trPr>
        <w:tc>
          <w:tcPr>
            <w:tcW w:w="907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E84" w:rsidRPr="00DC4E84" w:rsidRDefault="00DC4E84" w:rsidP="00AE1481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fr-CH"/>
              </w:rPr>
            </w:pPr>
            <w:r w:rsidRPr="00C62362">
              <w:rPr>
                <w:b/>
                <w:lang w:val="fr-CH"/>
              </w:rPr>
              <w:t xml:space="preserve">Représentant </w:t>
            </w:r>
            <w:r>
              <w:rPr>
                <w:b/>
                <w:lang w:val="fr-CH"/>
              </w:rPr>
              <w:t>(membres de la direction et organes de surveillance)</w:t>
            </w:r>
          </w:p>
        </w:tc>
      </w:tr>
      <w:tr w:rsidR="007132AA" w:rsidRPr="008F2542" w:rsidTr="00737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9"/>
        </w:trPr>
        <w:tc>
          <w:tcPr>
            <w:tcW w:w="3119" w:type="dxa"/>
            <w:tcBorders>
              <w:top w:val="single" w:sz="6" w:space="0" w:color="auto"/>
              <w:bottom w:val="nil"/>
            </w:tcBorders>
            <w:vAlign w:val="center"/>
          </w:tcPr>
          <w:p w:rsidR="00CE6AC5" w:rsidRPr="008F2542" w:rsidRDefault="00CE6AC5" w:rsidP="00BE6365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Nom</w:t>
            </w:r>
          </w:p>
        </w:tc>
        <w:tc>
          <w:tcPr>
            <w:tcW w:w="285" w:type="dxa"/>
            <w:tcBorders>
              <w:top w:val="single" w:sz="6" w:space="0" w:color="auto"/>
              <w:bottom w:val="nil"/>
            </w:tcBorders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E6AC5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6AC5" w:rsidRPr="008F2542" w:rsidTr="00737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tcBorders>
              <w:top w:val="nil"/>
            </w:tcBorders>
            <w:vAlign w:val="center"/>
          </w:tcPr>
          <w:p w:rsidR="00CE6AC5" w:rsidRPr="008F2542" w:rsidRDefault="00CE6AC5" w:rsidP="00BE6365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Prénom</w:t>
            </w:r>
          </w:p>
        </w:tc>
        <w:tc>
          <w:tcPr>
            <w:tcW w:w="285" w:type="dxa"/>
            <w:tcBorders>
              <w:top w:val="nil"/>
            </w:tcBorders>
            <w:vAlign w:val="center"/>
          </w:tcPr>
          <w:p w:rsidR="00CE6AC5" w:rsidRPr="008F2542" w:rsidRDefault="00CE6AC5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</w:tcBorders>
            <w:vAlign w:val="center"/>
          </w:tcPr>
          <w:p w:rsidR="00CE6AC5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RPr="008F2542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center"/>
          </w:tcPr>
          <w:p w:rsidR="007132AA" w:rsidRDefault="00CE6AC5" w:rsidP="00BE6365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Adresse du domicile</w:t>
            </w:r>
          </w:p>
          <w:p w:rsidR="00C62362" w:rsidRPr="008F2542" w:rsidRDefault="00C62362" w:rsidP="00BE6365">
            <w:pPr>
              <w:spacing w:after="100"/>
              <w:rPr>
                <w:lang w:val="fr-CH"/>
              </w:rPr>
            </w:pPr>
            <w:r w:rsidRPr="00043351">
              <w:rPr>
                <w:b/>
                <w:sz w:val="18"/>
                <w:szCs w:val="18"/>
                <w:lang w:val="fr-CH"/>
              </w:rPr>
              <w:t>Joindre un</w:t>
            </w:r>
            <w:r>
              <w:rPr>
                <w:b/>
                <w:sz w:val="18"/>
                <w:szCs w:val="18"/>
                <w:lang w:val="fr-CH"/>
              </w:rPr>
              <w:t>e attestation de domicile</w:t>
            </w:r>
          </w:p>
        </w:tc>
        <w:tc>
          <w:tcPr>
            <w:tcW w:w="285" w:type="dxa"/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77"/>
        </w:trPr>
        <w:tc>
          <w:tcPr>
            <w:tcW w:w="3119" w:type="dxa"/>
            <w:vAlign w:val="center"/>
          </w:tcPr>
          <w:p w:rsidR="007132AA" w:rsidRPr="008F2542" w:rsidRDefault="00CE6AC5" w:rsidP="00BE6365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Date de naissance</w:t>
            </w:r>
            <w:r w:rsidR="007132AA" w:rsidRPr="008F2542">
              <w:rPr>
                <w:lang w:val="fr-CH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0212A6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13"/>
        </w:trPr>
        <w:tc>
          <w:tcPr>
            <w:tcW w:w="3119" w:type="dxa"/>
            <w:vAlign w:val="center"/>
          </w:tcPr>
          <w:p w:rsidR="007132AA" w:rsidRPr="007831E4" w:rsidRDefault="008F2542" w:rsidP="00BE6365">
            <w:pPr>
              <w:spacing w:after="100"/>
            </w:pPr>
            <w:r>
              <w:rPr>
                <w:lang w:val="fr-CH"/>
              </w:rPr>
              <w:t>Nationalité</w:t>
            </w:r>
            <w:r w:rsidR="007132AA" w:rsidRPr="007831E4">
              <w:t xml:space="preserve"> </w:t>
            </w:r>
          </w:p>
        </w:tc>
        <w:tc>
          <w:tcPr>
            <w:tcW w:w="285" w:type="dxa"/>
            <w:vAlign w:val="center"/>
          </w:tcPr>
          <w:p w:rsidR="007132AA" w:rsidRDefault="007132AA" w:rsidP="00BE6365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vAlign w:val="center"/>
          </w:tcPr>
          <w:p w:rsidR="007132AA" w:rsidRPr="007831E4" w:rsidRDefault="00CE6AC5" w:rsidP="00BE6365">
            <w:pPr>
              <w:spacing w:after="100"/>
            </w:pPr>
            <w:r w:rsidRPr="000036DF">
              <w:rPr>
                <w:lang w:val="fr-CH"/>
              </w:rPr>
              <w:t>Fonction</w:t>
            </w:r>
          </w:p>
        </w:tc>
        <w:tc>
          <w:tcPr>
            <w:tcW w:w="285" w:type="dxa"/>
            <w:vAlign w:val="center"/>
          </w:tcPr>
          <w:p w:rsidR="007132AA" w:rsidRDefault="007132AA" w:rsidP="00BE6365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910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tcBorders>
              <w:left w:val="single" w:sz="6" w:space="0" w:color="auto"/>
              <w:bottom w:val="nil"/>
            </w:tcBorders>
            <w:vAlign w:val="center"/>
          </w:tcPr>
          <w:p w:rsidR="006A0910" w:rsidRPr="008F1178" w:rsidRDefault="008F1178" w:rsidP="00BE6365">
            <w:pPr>
              <w:spacing w:after="100"/>
              <w:rPr>
                <w:lang w:val="fr-CH"/>
              </w:rPr>
            </w:pPr>
            <w:r w:rsidRPr="008F1178">
              <w:rPr>
                <w:lang w:val="fr-CH"/>
              </w:rPr>
              <w:t xml:space="preserve">Droit de représentation / </w:t>
            </w:r>
            <w:r w:rsidR="000036DF" w:rsidRPr="000036DF">
              <w:rPr>
                <w:lang w:val="fr-CH"/>
              </w:rPr>
              <w:t>signature</w:t>
            </w: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6A0910" w:rsidRDefault="006A0910" w:rsidP="00BE6365">
            <w:r>
              <w:t>:</w:t>
            </w:r>
          </w:p>
        </w:tc>
        <w:tc>
          <w:tcPr>
            <w:tcW w:w="5671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6A0910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B10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CD1B10" w:rsidRPr="00891AEA" w:rsidRDefault="00CD1B10" w:rsidP="00BE6365">
            <w:pPr>
              <w:spacing w:after="100"/>
              <w:rPr>
                <w:lang w:val="fr-CH"/>
              </w:rPr>
            </w:pPr>
            <w:r w:rsidRPr="00891AEA">
              <w:rPr>
                <w:lang w:val="fr-CH"/>
              </w:rPr>
              <w:t>Document d’identité et numéro</w:t>
            </w:r>
          </w:p>
          <w:p w:rsidR="00CD1B10" w:rsidRPr="00891AEA" w:rsidRDefault="00CD1B10" w:rsidP="00BE6365">
            <w:pPr>
              <w:spacing w:after="100"/>
              <w:rPr>
                <w:lang w:val="fr-CH"/>
              </w:rPr>
            </w:pPr>
            <w:r w:rsidRPr="00891AEA">
              <w:rPr>
                <w:b/>
                <w:sz w:val="16"/>
                <w:lang w:val="fr-CH"/>
              </w:rPr>
              <w:t>Veuillez joindre une copie en annexe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vAlign w:val="center"/>
          </w:tcPr>
          <w:p w:rsidR="00CD1B10" w:rsidRDefault="00CD1B10" w:rsidP="00BE6365">
            <w: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1B10" w:rsidRDefault="003F269F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365" w:rsidRPr="00700269" w:rsidTr="0093442C">
        <w:trPr>
          <w:trHeight w:val="540"/>
        </w:trPr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849" w:rsidRPr="001A641C" w:rsidRDefault="00BE6365" w:rsidP="00BE6365">
            <w:pPr>
              <w:jc w:val="both"/>
              <w:rPr>
                <w:i/>
                <w:sz w:val="20"/>
                <w:lang w:val="fr-CH"/>
              </w:rPr>
            </w:pPr>
            <w:r w:rsidRPr="001A641C">
              <w:rPr>
                <w:i/>
                <w:sz w:val="20"/>
                <w:lang w:val="fr-CH"/>
              </w:rPr>
              <w:t>Dans le cas où d'autres personnes sont habilitées à représenter la société, veuillez s.v.p. répondre aux mêmes questions en annexe.</w:t>
            </w:r>
          </w:p>
          <w:p w:rsidR="00D30849" w:rsidRPr="00D30849" w:rsidRDefault="00D30849" w:rsidP="00BE6365">
            <w:pPr>
              <w:jc w:val="both"/>
              <w:rPr>
                <w:i/>
                <w:sz w:val="20"/>
                <w:lang w:val="fr-CH"/>
              </w:rPr>
            </w:pPr>
          </w:p>
        </w:tc>
      </w:tr>
      <w:tr w:rsidR="00BE6365" w:rsidRPr="00700269" w:rsidTr="005C61B6">
        <w:trPr>
          <w:trHeight w:val="429"/>
        </w:trPr>
        <w:tc>
          <w:tcPr>
            <w:tcW w:w="9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365" w:rsidRPr="00BE6365" w:rsidRDefault="00BE6365" w:rsidP="00EA4A7E">
            <w:pPr>
              <w:pStyle w:val="ListParagraph"/>
              <w:numPr>
                <w:ilvl w:val="0"/>
                <w:numId w:val="8"/>
              </w:numPr>
              <w:ind w:left="601" w:hanging="601"/>
              <w:rPr>
                <w:i/>
                <w:lang w:val="fr-CH"/>
              </w:rPr>
            </w:pPr>
            <w:r w:rsidRPr="00BE6365">
              <w:rPr>
                <w:b/>
                <w:lang w:val="fr-CH"/>
              </w:rPr>
              <w:t>Informations générales sur les activités de la déclarante</w:t>
            </w:r>
          </w:p>
        </w:tc>
      </w:tr>
      <w:tr w:rsidR="00854DD6" w:rsidRPr="00854DD6" w:rsidTr="00934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1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43DF0" w:rsidRPr="00854DD6" w:rsidRDefault="00854DD6" w:rsidP="00A21233">
            <w:pPr>
              <w:rPr>
                <w:lang w:val="fr-CH"/>
              </w:rPr>
            </w:pPr>
            <w:r>
              <w:rPr>
                <w:lang w:val="fr-CH"/>
              </w:rPr>
              <w:t>Domaines d'activités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54DD6" w:rsidRPr="00854DD6" w:rsidRDefault="00854DD6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:rsidR="00854DD6" w:rsidRPr="00854DD6" w:rsidRDefault="001E66DB" w:rsidP="00B27E1B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31F" w:rsidRPr="00854DD6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center"/>
          </w:tcPr>
          <w:p w:rsidR="006A631F" w:rsidRPr="00854DD6" w:rsidRDefault="006A631F" w:rsidP="007A56E1">
            <w:pPr>
              <w:rPr>
                <w:lang w:val="fr-CH"/>
              </w:rPr>
            </w:pPr>
            <w:r w:rsidRPr="00854DD6">
              <w:rPr>
                <w:lang w:val="fr-CH"/>
              </w:rPr>
              <w:t>Adhésion</w:t>
            </w:r>
            <w:r w:rsidR="007A56E1">
              <w:rPr>
                <w:lang w:val="fr-CH"/>
              </w:rPr>
              <w:t xml:space="preserve"> à </w:t>
            </w:r>
            <w:r w:rsidR="007A56E1" w:rsidRPr="007A56E1">
              <w:rPr>
                <w:lang w:val="fr-CH"/>
              </w:rPr>
              <w:t>l’Association du code de conduite international des entreprises de sécurité privées (ICoCA).</w:t>
            </w:r>
            <w:r w:rsidRPr="00854DD6">
              <w:rPr>
                <w:lang w:val="fr-CH"/>
              </w:rPr>
              <w:t xml:space="preserve"> </w:t>
            </w:r>
          </w:p>
        </w:tc>
        <w:tc>
          <w:tcPr>
            <w:tcW w:w="285" w:type="dxa"/>
          </w:tcPr>
          <w:p w:rsidR="006A631F" w:rsidRPr="00854DD6" w:rsidRDefault="006A631F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vAlign w:val="center"/>
          </w:tcPr>
          <w:p w:rsidR="006A631F" w:rsidRDefault="006A631F" w:rsidP="006A631F">
            <w:pPr>
              <w:rPr>
                <w:szCs w:val="22"/>
                <w:lang w:val="fr-CH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1F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 w:rsidRPr="003B0B3C">
              <w:rPr>
                <w:szCs w:val="22"/>
                <w:lang w:val="fr-CH" w:eastAsia="en-US"/>
              </w:rPr>
              <w:t>Oui</w:t>
            </w:r>
          </w:p>
          <w:p w:rsidR="006A631F" w:rsidRPr="00854DD6" w:rsidRDefault="006A631F" w:rsidP="006A631F">
            <w:pPr>
              <w:rPr>
                <w:lang w:val="fr-CH"/>
              </w:rPr>
            </w:pPr>
            <w:r>
              <w:rPr>
                <w:b/>
                <w:sz w:val="18"/>
                <w:szCs w:val="18"/>
                <w:lang w:val="fr-CH" w:eastAsia="en-US"/>
              </w:rPr>
              <w:t>V</w:t>
            </w:r>
            <w:r w:rsidRPr="008A006B">
              <w:rPr>
                <w:b/>
                <w:sz w:val="18"/>
                <w:szCs w:val="18"/>
                <w:lang w:val="fr-CH" w:eastAsia="en-US"/>
              </w:rPr>
              <w:t xml:space="preserve">euillez </w:t>
            </w:r>
            <w:r>
              <w:rPr>
                <w:b/>
                <w:sz w:val="18"/>
                <w:szCs w:val="18"/>
                <w:lang w:val="fr-CH" w:eastAsia="en-US"/>
              </w:rPr>
              <w:t xml:space="preserve">joindre une preuve de votre </w:t>
            </w:r>
            <w:r w:rsidRPr="008A006B">
              <w:rPr>
                <w:b/>
                <w:sz w:val="18"/>
                <w:szCs w:val="18"/>
                <w:lang w:val="fr-CH" w:eastAsia="en-US"/>
              </w:rPr>
              <w:t xml:space="preserve">adhésion </w:t>
            </w:r>
          </w:p>
        </w:tc>
        <w:tc>
          <w:tcPr>
            <w:tcW w:w="2836" w:type="dxa"/>
            <w:vAlign w:val="center"/>
          </w:tcPr>
          <w:p w:rsidR="006A631F" w:rsidRDefault="006A631F" w:rsidP="006A631F">
            <w:pPr>
              <w:rPr>
                <w:szCs w:val="22"/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Non</w:t>
            </w:r>
          </w:p>
          <w:p w:rsidR="006A631F" w:rsidRDefault="006A631F" w:rsidP="006A631F">
            <w:pPr>
              <w:rPr>
                <w:sz w:val="18"/>
                <w:szCs w:val="18"/>
                <w:lang w:val="fr-CH"/>
              </w:rPr>
            </w:pPr>
          </w:p>
          <w:p w:rsidR="006A631F" w:rsidRPr="006A631F" w:rsidRDefault="006A631F" w:rsidP="006A631F">
            <w:pPr>
              <w:rPr>
                <w:sz w:val="18"/>
                <w:szCs w:val="18"/>
                <w:lang w:val="fr-CH"/>
              </w:rPr>
            </w:pPr>
          </w:p>
        </w:tc>
      </w:tr>
      <w:tr w:rsid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49"/>
        </w:trPr>
        <w:tc>
          <w:tcPr>
            <w:tcW w:w="3119" w:type="dxa"/>
            <w:vAlign w:val="center"/>
          </w:tcPr>
          <w:p w:rsidR="000F06DB" w:rsidRDefault="000F06DB" w:rsidP="00C8540E">
            <w:pPr>
              <w:rPr>
                <w:lang w:val="fr-CH"/>
              </w:rPr>
            </w:pPr>
            <w:r>
              <w:rPr>
                <w:lang w:val="fr-CH"/>
              </w:rPr>
              <w:t>Zones d'</w:t>
            </w:r>
            <w:r w:rsidR="00C8540E">
              <w:rPr>
                <w:lang w:val="fr-CH"/>
              </w:rPr>
              <w:t>activité</w:t>
            </w:r>
            <w:r>
              <w:rPr>
                <w:lang w:val="fr-CH"/>
              </w:rPr>
              <w:t xml:space="preserve"> à l'étranger</w:t>
            </w:r>
          </w:p>
        </w:tc>
        <w:tc>
          <w:tcPr>
            <w:tcW w:w="285" w:type="dxa"/>
          </w:tcPr>
          <w:p w:rsidR="000F06DB" w:rsidRDefault="000F06DB" w:rsidP="00A21233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Default="001E66DB" w:rsidP="00B27E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vAlign w:val="center"/>
          </w:tcPr>
          <w:p w:rsidR="00243DF0" w:rsidRDefault="00AC0FC0" w:rsidP="00A21233">
            <w:pPr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="000F06DB">
              <w:rPr>
                <w:lang w:val="fr-CH"/>
              </w:rPr>
              <w:t xml:space="preserve">ypes </w:t>
            </w:r>
            <w:r>
              <w:rPr>
                <w:lang w:val="fr-CH"/>
              </w:rPr>
              <w:t xml:space="preserve">principaux </w:t>
            </w:r>
            <w:r w:rsidR="008E7B14">
              <w:rPr>
                <w:lang w:val="fr-CH"/>
              </w:rPr>
              <w:t>de clientèle</w:t>
            </w:r>
          </w:p>
        </w:tc>
        <w:tc>
          <w:tcPr>
            <w:tcW w:w="285" w:type="dxa"/>
          </w:tcPr>
          <w:p w:rsidR="000F06DB" w:rsidRDefault="000F06DB" w:rsidP="00A21233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Default="001E66DB" w:rsidP="00B27E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00C" w:rsidRPr="007555DF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bottom"/>
          </w:tcPr>
          <w:p w:rsidR="002C000C" w:rsidRPr="007555DF" w:rsidRDefault="002C000C" w:rsidP="00C11752">
            <w:pPr>
              <w:spacing w:after="100"/>
              <w:ind w:right="-91"/>
              <w:rPr>
                <w:lang w:val="fr-CH"/>
              </w:rPr>
            </w:pPr>
            <w:r w:rsidRPr="00B27E1B">
              <w:rPr>
                <w:lang w:val="fr-CH"/>
              </w:rPr>
              <w:t xml:space="preserve">Nombre de personnes </w:t>
            </w:r>
            <w:r w:rsidR="00B27E1B" w:rsidRPr="00B27E1B">
              <w:rPr>
                <w:lang w:val="fr-CH"/>
              </w:rPr>
              <w:t>employées</w:t>
            </w:r>
          </w:p>
        </w:tc>
        <w:tc>
          <w:tcPr>
            <w:tcW w:w="285" w:type="dxa"/>
            <w:vAlign w:val="center"/>
          </w:tcPr>
          <w:p w:rsidR="002C000C" w:rsidRPr="007555DF" w:rsidRDefault="002C000C" w:rsidP="00B27E1B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2C000C" w:rsidRPr="007555DF" w:rsidRDefault="001E66DB" w:rsidP="00CD1B10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6DB" w:rsidRP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65"/>
        </w:trPr>
        <w:tc>
          <w:tcPr>
            <w:tcW w:w="3119" w:type="dxa"/>
            <w:shd w:val="clear" w:color="auto" w:fill="auto"/>
            <w:vAlign w:val="center"/>
          </w:tcPr>
          <w:p w:rsidR="000F06DB" w:rsidRDefault="000F06DB" w:rsidP="00A21233">
            <w:pPr>
              <w:rPr>
                <w:lang w:val="fr-CH"/>
              </w:rPr>
            </w:pPr>
            <w:r w:rsidRPr="000A0733">
              <w:rPr>
                <w:lang w:val="fr-CH"/>
              </w:rPr>
              <w:lastRenderedPageBreak/>
              <w:t>Mécanisme de contrôle interne du personnel</w:t>
            </w:r>
          </w:p>
        </w:tc>
        <w:tc>
          <w:tcPr>
            <w:tcW w:w="285" w:type="dxa"/>
          </w:tcPr>
          <w:p w:rsidR="000F06DB" w:rsidRPr="000F06DB" w:rsidRDefault="000F06DB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Pr="00CD1B10" w:rsidRDefault="001E66DB" w:rsidP="00B27E1B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9392F" w:rsidRDefault="00F9392F" w:rsidP="00F9392F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>
        <w:rPr>
          <w:b/>
          <w:color w:val="FFFFFF" w:themeColor="background1"/>
          <w:sz w:val="24"/>
          <w:szCs w:val="24"/>
          <w:lang w:val="fr-CH"/>
        </w:rPr>
        <w:t xml:space="preserve">Informations sur </w:t>
      </w:r>
      <w:r w:rsidR="00C76590">
        <w:rPr>
          <w:b/>
          <w:color w:val="FFFFFF" w:themeColor="background1"/>
          <w:sz w:val="24"/>
          <w:szCs w:val="24"/>
          <w:lang w:val="fr-CH"/>
        </w:rPr>
        <w:t xml:space="preserve">la structure organisationnelle </w:t>
      </w:r>
    </w:p>
    <w:p w:rsidR="00F9392F" w:rsidRPr="003B7719" w:rsidRDefault="00F9392F" w:rsidP="00F9392F">
      <w:pPr>
        <w:rPr>
          <w:sz w:val="20"/>
          <w:lang w:val="fr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2"/>
        <w:gridCol w:w="162"/>
        <w:gridCol w:w="2835"/>
        <w:gridCol w:w="2836"/>
      </w:tblGrid>
      <w:tr w:rsidR="00F9392F" w:rsidRPr="00700269" w:rsidTr="001F4BD6">
        <w:trPr>
          <w:trHeight w:val="450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2F" w:rsidRPr="00FE5C68" w:rsidRDefault="00691D92" w:rsidP="00E57C7E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fr-CH" w:eastAsia="en-US"/>
              </w:rPr>
            </w:pPr>
            <w:r>
              <w:rPr>
                <w:b/>
                <w:lang w:val="fr-CH"/>
              </w:rPr>
              <w:t>V</w:t>
            </w:r>
            <w:r w:rsidR="00F9392F" w:rsidRPr="00FE5C68">
              <w:rPr>
                <w:b/>
                <w:lang w:val="fr-CH"/>
              </w:rPr>
              <w:t xml:space="preserve">euillez indiquer si </w:t>
            </w:r>
            <w:r w:rsidR="00987CE9">
              <w:rPr>
                <w:b/>
                <w:lang w:val="fr-CH"/>
              </w:rPr>
              <w:t>l</w:t>
            </w:r>
            <w:r w:rsidR="0084031E">
              <w:rPr>
                <w:b/>
                <w:lang w:val="fr-CH"/>
              </w:rPr>
              <w:t>a</w:t>
            </w:r>
            <w:r w:rsidR="00987CE9">
              <w:rPr>
                <w:b/>
                <w:lang w:val="fr-CH"/>
              </w:rPr>
              <w:t xml:space="preserve"> </w:t>
            </w:r>
            <w:r w:rsidR="00987CE9" w:rsidRPr="008514BD">
              <w:rPr>
                <w:b/>
                <w:lang w:val="fr-CH"/>
              </w:rPr>
              <w:t>déclarant</w:t>
            </w:r>
            <w:r w:rsidR="0084031E">
              <w:rPr>
                <w:b/>
                <w:lang w:val="fr-CH"/>
              </w:rPr>
              <w:t>e</w:t>
            </w:r>
            <w:r w:rsidR="003B404B">
              <w:rPr>
                <w:b/>
                <w:lang w:val="fr-CH"/>
              </w:rPr>
              <w:t xml:space="preserve"> est</w:t>
            </w:r>
            <w:r w:rsidR="00F9392F" w:rsidRPr="00FE5C68">
              <w:rPr>
                <w:lang w:val="fr-CH" w:eastAsia="en-US"/>
              </w:rPr>
              <w:t> </w:t>
            </w:r>
            <w:r w:rsidR="00F9392F" w:rsidRPr="00FE5C68">
              <w:rPr>
                <w:b/>
                <w:lang w:val="fr-CH"/>
              </w:rPr>
              <w:t>:</w:t>
            </w:r>
          </w:p>
        </w:tc>
      </w:tr>
      <w:tr w:rsidR="00F9392F" w:rsidRPr="00B82925" w:rsidTr="001F4BD6">
        <w:trPr>
          <w:trHeight w:val="414"/>
        </w:trPr>
        <w:tc>
          <w:tcPr>
            <w:tcW w:w="907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92F" w:rsidRPr="00C72D26" w:rsidRDefault="00F9392F" w:rsidP="0033742F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 w:rsidR="003B404B">
              <w:rPr>
                <w:lang w:val="fr-CH" w:eastAsia="en-US"/>
              </w:rPr>
              <w:t>une entreprise indépendante</w:t>
            </w:r>
            <w:r w:rsidR="00CA13FE">
              <w:rPr>
                <w:lang w:val="fr-CH" w:eastAsia="en-US"/>
              </w:rPr>
              <w:t xml:space="preserve"> </w:t>
            </w:r>
          </w:p>
        </w:tc>
      </w:tr>
      <w:tr w:rsidR="00F9392F" w:rsidRPr="00700269" w:rsidTr="0033742F">
        <w:trPr>
          <w:trHeight w:val="435"/>
        </w:trPr>
        <w:tc>
          <w:tcPr>
            <w:tcW w:w="907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392F" w:rsidRPr="00CA13FE" w:rsidRDefault="00F9392F" w:rsidP="0033742F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b/>
                <w:i/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 w:rsidR="003B404B">
              <w:rPr>
                <w:lang w:val="fr-CH" w:eastAsia="en-US"/>
              </w:rPr>
              <w:t xml:space="preserve">une </w:t>
            </w:r>
            <w:r w:rsidR="00C0658E">
              <w:rPr>
                <w:lang w:val="fr-CH" w:eastAsia="en-US"/>
              </w:rPr>
              <w:t>succursale ou une filiale</w:t>
            </w:r>
          </w:p>
        </w:tc>
      </w:tr>
      <w:tr w:rsidR="003B404B" w:rsidRPr="00C0658E" w:rsidTr="00666673">
        <w:trPr>
          <w:trHeight w:val="425"/>
        </w:trPr>
        <w:tc>
          <w:tcPr>
            <w:tcW w:w="907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4B" w:rsidRPr="00C0658E" w:rsidRDefault="003B404B" w:rsidP="0033742F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 xml:space="preserve">une </w:t>
            </w:r>
            <w:r w:rsidR="00C0658E" w:rsidRPr="00C0658E">
              <w:rPr>
                <w:lang w:val="fr-CH" w:eastAsia="en-US"/>
              </w:rPr>
              <w:t>holding</w:t>
            </w:r>
            <w:r w:rsidR="00C0658E">
              <w:rPr>
                <w:lang w:val="fr-CH" w:eastAsia="en-US"/>
              </w:rPr>
              <w:t xml:space="preserve"> </w:t>
            </w:r>
            <w:r w:rsidR="00C0658E">
              <w:rPr>
                <w:b/>
                <w:i/>
                <w:lang w:val="fr-CH" w:eastAsia="en-US"/>
              </w:rPr>
              <w:t xml:space="preserve"> </w:t>
            </w:r>
          </w:p>
        </w:tc>
      </w:tr>
      <w:tr w:rsidR="00FE5C68" w:rsidRPr="00700269" w:rsidTr="001A641C">
        <w:trPr>
          <w:trHeight w:val="723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8" w:rsidRPr="00FE5C68" w:rsidRDefault="00220CC9" w:rsidP="001245F4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fr-CH"/>
              </w:rPr>
            </w:pPr>
            <w:r>
              <w:rPr>
                <w:b/>
                <w:lang w:val="fr-CH"/>
              </w:rPr>
              <w:t>Dans le cas o</w:t>
            </w:r>
            <w:r w:rsidR="0084031E">
              <w:rPr>
                <w:b/>
                <w:lang w:val="fr-CH"/>
              </w:rPr>
              <w:t>ù la</w:t>
            </w:r>
            <w:r>
              <w:rPr>
                <w:b/>
                <w:lang w:val="fr-CH"/>
              </w:rPr>
              <w:t xml:space="preserve"> déclarant</w:t>
            </w:r>
            <w:r w:rsidR="0022224A">
              <w:rPr>
                <w:b/>
                <w:lang w:val="fr-CH"/>
              </w:rPr>
              <w:t>e</w:t>
            </w:r>
            <w:r>
              <w:rPr>
                <w:b/>
                <w:lang w:val="fr-CH"/>
              </w:rPr>
              <w:t xml:space="preserve"> est une holding</w:t>
            </w:r>
            <w:r w:rsidR="003B404B">
              <w:rPr>
                <w:b/>
                <w:lang w:val="fr-CH"/>
              </w:rPr>
              <w:t>,</w:t>
            </w:r>
            <w:r>
              <w:rPr>
                <w:b/>
                <w:lang w:val="fr-CH"/>
              </w:rPr>
              <w:t xml:space="preserve"> veuillez </w:t>
            </w:r>
            <w:r w:rsidR="0084031E">
              <w:rPr>
                <w:b/>
                <w:lang w:val="fr-CH"/>
              </w:rPr>
              <w:t xml:space="preserve">fournir </w:t>
            </w:r>
            <w:r>
              <w:rPr>
                <w:b/>
                <w:lang w:val="fr-CH"/>
              </w:rPr>
              <w:t>les</w:t>
            </w:r>
            <w:r w:rsidR="003B404B">
              <w:rPr>
                <w:b/>
                <w:lang w:val="fr-CH"/>
              </w:rPr>
              <w:t xml:space="preserve"> i</w:t>
            </w:r>
            <w:r w:rsidR="00691D92">
              <w:rPr>
                <w:b/>
                <w:lang w:val="fr-CH"/>
              </w:rPr>
              <w:t xml:space="preserve">nformations </w:t>
            </w:r>
            <w:r>
              <w:rPr>
                <w:b/>
                <w:lang w:val="fr-CH"/>
              </w:rPr>
              <w:t xml:space="preserve">suivantes concernant </w:t>
            </w:r>
            <w:r w:rsidR="0084031E">
              <w:rPr>
                <w:b/>
                <w:lang w:val="fr-CH"/>
              </w:rPr>
              <w:t>s</w:t>
            </w:r>
            <w:r w:rsidR="001512D8">
              <w:rPr>
                <w:b/>
                <w:lang w:val="fr-CH"/>
              </w:rPr>
              <w:t>a</w:t>
            </w:r>
            <w:r>
              <w:rPr>
                <w:b/>
                <w:lang w:val="fr-CH"/>
              </w:rPr>
              <w:t>/</w:t>
            </w:r>
            <w:r w:rsidR="0084031E">
              <w:rPr>
                <w:b/>
                <w:lang w:val="fr-CH"/>
              </w:rPr>
              <w:t>s</w:t>
            </w:r>
            <w:r>
              <w:rPr>
                <w:b/>
                <w:lang w:val="fr-CH"/>
              </w:rPr>
              <w:t>es</w:t>
            </w:r>
            <w:r w:rsidR="001512D8">
              <w:rPr>
                <w:b/>
                <w:lang w:val="fr-CH"/>
              </w:rPr>
              <w:t xml:space="preserve"> </w:t>
            </w:r>
            <w:r w:rsidR="001512D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6A631F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="001512D8">
              <w:rPr>
                <w:lang w:eastAsia="en-US"/>
              </w:rPr>
              <w:fldChar w:fldCharType="end"/>
            </w:r>
            <w:r w:rsidR="003B404B" w:rsidRPr="00C0658E">
              <w:rPr>
                <w:lang w:val="fr-CH" w:eastAsia="en-US"/>
              </w:rPr>
              <w:t xml:space="preserve">  </w:t>
            </w:r>
            <w:r w:rsidR="001512D8" w:rsidRPr="001A1EF3">
              <w:rPr>
                <w:b/>
                <w:lang w:val="fr-CH" w:eastAsia="en-US"/>
              </w:rPr>
              <w:t>filiale</w:t>
            </w:r>
            <w:r>
              <w:rPr>
                <w:b/>
                <w:lang w:val="fr-CH" w:eastAsia="en-US"/>
              </w:rPr>
              <w:t>/s</w:t>
            </w:r>
            <w:r w:rsidR="001512D8" w:rsidDel="00691D92">
              <w:rPr>
                <w:b/>
                <w:lang w:val="fr-CH"/>
              </w:rPr>
              <w:t xml:space="preserve"> </w:t>
            </w:r>
            <w:r w:rsidR="001512D8">
              <w:rPr>
                <w:b/>
                <w:lang w:val="fr-CH"/>
              </w:rPr>
              <w:t xml:space="preserve">ou </w:t>
            </w:r>
            <w:r w:rsidR="001512D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6A631F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="001512D8">
              <w:rPr>
                <w:lang w:eastAsia="en-US"/>
              </w:rPr>
              <w:fldChar w:fldCharType="end"/>
            </w:r>
            <w:r w:rsidR="001512D8">
              <w:rPr>
                <w:lang w:val="fr-CH" w:eastAsia="en-US"/>
              </w:rPr>
              <w:t xml:space="preserve">  </w:t>
            </w:r>
            <w:r w:rsidR="001512D8" w:rsidRPr="001A1EF3">
              <w:rPr>
                <w:b/>
                <w:lang w:val="fr-CH" w:eastAsia="en-US"/>
              </w:rPr>
              <w:t>succursale</w:t>
            </w:r>
            <w:r>
              <w:rPr>
                <w:b/>
                <w:lang w:val="fr-CH" w:eastAsia="en-US"/>
              </w:rPr>
              <w:t>/s</w:t>
            </w:r>
            <w:r w:rsidR="001512D8" w:rsidDel="00691D92">
              <w:rPr>
                <w:b/>
                <w:lang w:val="fr-CH"/>
              </w:rPr>
              <w:t xml:space="preserve"> </w:t>
            </w:r>
            <w:r w:rsidR="003B404B" w:rsidRPr="00C0658E">
              <w:rPr>
                <w:b/>
                <w:lang w:val="fr-CH"/>
              </w:rPr>
              <w:t>étrangère</w:t>
            </w:r>
            <w:r>
              <w:rPr>
                <w:b/>
                <w:lang w:val="fr-CH"/>
              </w:rPr>
              <w:t>/s</w:t>
            </w:r>
          </w:p>
        </w:tc>
      </w:tr>
      <w:tr w:rsidR="00FE5C68" w:rsidRPr="00B0224F" w:rsidTr="00666673">
        <w:trPr>
          <w:trHeight w:val="429"/>
        </w:trPr>
        <w:tc>
          <w:tcPr>
            <w:tcW w:w="3241" w:type="dxa"/>
            <w:gridSpan w:val="2"/>
            <w:tcBorders>
              <w:top w:val="single" w:sz="4" w:space="0" w:color="auto"/>
            </w:tcBorders>
            <w:vAlign w:val="center"/>
          </w:tcPr>
          <w:p w:rsidR="00FE5C68" w:rsidRPr="008B2AF0" w:rsidRDefault="00D9393E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Raison sociale</w:t>
            </w:r>
          </w:p>
        </w:tc>
        <w:tc>
          <w:tcPr>
            <w:tcW w:w="162" w:type="dxa"/>
            <w:tcBorders>
              <w:top w:val="single" w:sz="4" w:space="0" w:color="auto"/>
            </w:tcBorders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:rsidR="00FE5C68" w:rsidRPr="008B2AF0" w:rsidRDefault="001E66DB" w:rsidP="0033742F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RPr="00B0224F" w:rsidTr="0033742F">
        <w:trPr>
          <w:trHeight w:val="427"/>
        </w:trPr>
        <w:tc>
          <w:tcPr>
            <w:tcW w:w="3241" w:type="dxa"/>
            <w:gridSpan w:val="2"/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But social</w:t>
            </w:r>
          </w:p>
        </w:tc>
        <w:tc>
          <w:tcPr>
            <w:tcW w:w="162" w:type="dxa"/>
            <w:vAlign w:val="center"/>
          </w:tcPr>
          <w:p w:rsidR="00FE5C68" w:rsidRPr="00B0224F" w:rsidRDefault="00FE5C68" w:rsidP="0033742F">
            <w:pPr>
              <w:rPr>
                <w:lang w:val="fr-CH"/>
              </w:rPr>
            </w:pPr>
            <w:r w:rsidRPr="00B0224F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B0224F" w:rsidRDefault="001E66DB" w:rsidP="0033742F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bottom w:val="nil"/>
            </w:tcBorders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Siège social</w:t>
            </w:r>
          </w:p>
        </w:tc>
        <w:tc>
          <w:tcPr>
            <w:tcW w:w="162" w:type="dxa"/>
            <w:tcBorders>
              <w:bottom w:val="nil"/>
            </w:tcBorders>
            <w:vAlign w:val="center"/>
          </w:tcPr>
          <w:p w:rsidR="00FE5C68" w:rsidRPr="00B0224F" w:rsidRDefault="00FE5C68" w:rsidP="0033742F">
            <w:pPr>
              <w:rPr>
                <w:lang w:val="fr-CH"/>
              </w:rPr>
            </w:pPr>
            <w:r w:rsidRPr="00B0224F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bottom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top w:val="nil"/>
              <w:bottom w:val="nil"/>
            </w:tcBorders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Domaines d'activités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FE5C68" w:rsidRPr="00F86490" w:rsidRDefault="00FE5C68" w:rsidP="0033742F">
            <w:pPr>
              <w:rPr>
                <w:lang w:val="fr-CH"/>
              </w:rPr>
            </w:pPr>
            <w:r w:rsidRPr="00F86490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490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top w:val="nil"/>
            </w:tcBorders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Rue</w:t>
            </w:r>
          </w:p>
        </w:tc>
        <w:tc>
          <w:tcPr>
            <w:tcW w:w="162" w:type="dxa"/>
            <w:tcBorders>
              <w:top w:val="nil"/>
            </w:tcBorders>
            <w:vAlign w:val="center"/>
          </w:tcPr>
          <w:p w:rsidR="00FE5C68" w:rsidRDefault="00FE5C68" w:rsidP="0033742F">
            <w:r>
              <w:t>:</w:t>
            </w:r>
          </w:p>
        </w:tc>
        <w:tc>
          <w:tcPr>
            <w:tcW w:w="5671" w:type="dxa"/>
            <w:gridSpan w:val="2"/>
            <w:tcBorders>
              <w:top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NPA / Lieu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4604" w:rsidTr="0033742F">
        <w:tc>
          <w:tcPr>
            <w:tcW w:w="3241" w:type="dxa"/>
            <w:gridSpan w:val="2"/>
            <w:vAlign w:val="center"/>
          </w:tcPr>
          <w:p w:rsidR="00BF4604" w:rsidRPr="008B2AF0" w:rsidRDefault="00BF4604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Pays </w:t>
            </w:r>
          </w:p>
        </w:tc>
        <w:tc>
          <w:tcPr>
            <w:tcW w:w="162" w:type="dxa"/>
            <w:vAlign w:val="center"/>
          </w:tcPr>
          <w:p w:rsidR="00BF4604" w:rsidRDefault="00497031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BF4604" w:rsidRPr="00497031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Téléphone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E-mail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2B" w:rsidTr="0033742F">
        <w:tc>
          <w:tcPr>
            <w:tcW w:w="3241" w:type="dxa"/>
            <w:gridSpan w:val="2"/>
            <w:vAlign w:val="center"/>
          </w:tcPr>
          <w:p w:rsidR="00E12E2B" w:rsidRPr="008B2AF0" w:rsidRDefault="00E12E2B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Interlocuteur</w:t>
            </w:r>
          </w:p>
        </w:tc>
        <w:tc>
          <w:tcPr>
            <w:tcW w:w="162" w:type="dxa"/>
            <w:vAlign w:val="center"/>
          </w:tcPr>
          <w:p w:rsidR="00E12E2B" w:rsidRDefault="00E12E2B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E12E2B" w:rsidRDefault="00E12E2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3025" w:rsidRPr="005A3025" w:rsidTr="00527AE4">
        <w:tc>
          <w:tcPr>
            <w:tcW w:w="3241" w:type="dxa"/>
            <w:gridSpan w:val="2"/>
            <w:tcBorders>
              <w:bottom w:val="single" w:sz="4" w:space="0" w:color="auto"/>
            </w:tcBorders>
            <w:vAlign w:val="center"/>
          </w:tcPr>
          <w:p w:rsidR="005A3025" w:rsidRDefault="005A3025" w:rsidP="0033742F">
            <w:pPr>
              <w:spacing w:after="100"/>
              <w:rPr>
                <w:lang w:val="fr-CH"/>
              </w:rPr>
            </w:pPr>
            <w:r w:rsidRPr="00854DD6">
              <w:rPr>
                <w:lang w:val="fr-CH"/>
              </w:rPr>
              <w:t>Adhésion</w:t>
            </w:r>
            <w:r w:rsidR="006025BC">
              <w:rPr>
                <w:lang w:val="fr-CH"/>
              </w:rPr>
              <w:t xml:space="preserve"> à</w:t>
            </w:r>
            <w:r w:rsidRPr="00854DD6">
              <w:rPr>
                <w:lang w:val="fr-CH"/>
              </w:rPr>
              <w:t xml:space="preserve"> </w:t>
            </w:r>
            <w:r w:rsidR="006025BC" w:rsidRPr="006025BC">
              <w:rPr>
                <w:lang w:val="fr-CH"/>
              </w:rPr>
              <w:t>l’Association du code de conduite international des entreprises de sécurité privées (ICoCA).</w:t>
            </w: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:rsidR="005A3025" w:rsidRDefault="005A3025" w:rsidP="0033742F">
            <w:pPr>
              <w:rPr>
                <w:lang w:val="fr-CH"/>
              </w:rPr>
            </w:pPr>
          </w:p>
          <w:p w:rsidR="005A3025" w:rsidRDefault="005A3025" w:rsidP="0033742F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A3025" w:rsidRDefault="005A3025" w:rsidP="0033742F">
            <w:pPr>
              <w:rPr>
                <w:szCs w:val="22"/>
                <w:lang w:val="fr-CH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31F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 w:rsidRPr="003B0B3C">
              <w:rPr>
                <w:szCs w:val="22"/>
                <w:lang w:val="fr-CH" w:eastAsia="en-US"/>
              </w:rPr>
              <w:t>Oui</w:t>
            </w:r>
          </w:p>
          <w:p w:rsidR="005A3025" w:rsidRPr="00854DD6" w:rsidRDefault="005A3025" w:rsidP="0033742F">
            <w:pPr>
              <w:rPr>
                <w:lang w:val="fr-CH"/>
              </w:rPr>
            </w:pPr>
            <w:r>
              <w:rPr>
                <w:b/>
                <w:sz w:val="18"/>
                <w:szCs w:val="18"/>
                <w:lang w:val="fr-CH" w:eastAsia="en-US"/>
              </w:rPr>
              <w:t>V</w:t>
            </w:r>
            <w:r w:rsidRPr="008A006B">
              <w:rPr>
                <w:b/>
                <w:sz w:val="18"/>
                <w:szCs w:val="18"/>
                <w:lang w:val="fr-CH" w:eastAsia="en-US"/>
              </w:rPr>
              <w:t xml:space="preserve">euillez </w:t>
            </w:r>
            <w:r w:rsidR="00D111CE">
              <w:rPr>
                <w:b/>
                <w:sz w:val="18"/>
                <w:szCs w:val="18"/>
                <w:lang w:val="fr-CH" w:eastAsia="en-US"/>
              </w:rPr>
              <w:t xml:space="preserve">joindre une </w:t>
            </w:r>
            <w:r w:rsidR="00934131">
              <w:rPr>
                <w:b/>
                <w:sz w:val="18"/>
                <w:szCs w:val="18"/>
                <w:lang w:val="fr-CH" w:eastAsia="en-US"/>
              </w:rPr>
              <w:t>attes</w:t>
            </w:r>
            <w:r w:rsidR="00B66F20">
              <w:rPr>
                <w:b/>
                <w:sz w:val="18"/>
                <w:szCs w:val="18"/>
                <w:lang w:val="fr-CH" w:eastAsia="en-US"/>
              </w:rPr>
              <w:t>t</w:t>
            </w:r>
            <w:r w:rsidR="00934131">
              <w:rPr>
                <w:b/>
                <w:sz w:val="18"/>
                <w:szCs w:val="18"/>
                <w:lang w:val="fr-CH" w:eastAsia="en-US"/>
              </w:rPr>
              <w:t>ation de l'ICoCA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5A3025" w:rsidRDefault="005A3025" w:rsidP="0033742F">
            <w:pPr>
              <w:rPr>
                <w:szCs w:val="22"/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9609C0">
              <w:rPr>
                <w:lang w:eastAsia="en-US"/>
              </w:rPr>
            </w:r>
            <w:r w:rsidR="009609C0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Non</w:t>
            </w:r>
          </w:p>
          <w:p w:rsidR="005A3025" w:rsidRPr="005A3025" w:rsidRDefault="005A3025" w:rsidP="0033742F">
            <w:pPr>
              <w:spacing w:after="100"/>
              <w:rPr>
                <w:lang w:val="fr-CH"/>
              </w:rPr>
            </w:pPr>
          </w:p>
        </w:tc>
      </w:tr>
      <w:tr w:rsidR="00FF50C8" w:rsidRPr="00700269" w:rsidTr="00C53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0C8" w:rsidRPr="001A641C" w:rsidRDefault="00FF50C8" w:rsidP="0033742F">
            <w:pPr>
              <w:jc w:val="both"/>
              <w:rPr>
                <w:i/>
                <w:sz w:val="20"/>
                <w:lang w:val="fr-CH"/>
              </w:rPr>
            </w:pPr>
            <w:r w:rsidRPr="001A641C">
              <w:rPr>
                <w:i/>
                <w:sz w:val="20"/>
                <w:lang w:val="fr-CH"/>
              </w:rPr>
              <w:t>Dans le cas où il existe plusieurs filiales ou succursales, veuillez s.v.p. répondre aux mêmes questions en annexe.</w:t>
            </w:r>
          </w:p>
          <w:p w:rsidR="005628D0" w:rsidRPr="005628D0" w:rsidRDefault="005628D0" w:rsidP="0033742F">
            <w:pPr>
              <w:jc w:val="both"/>
              <w:rPr>
                <w:i/>
                <w:sz w:val="20"/>
                <w:lang w:val="fr-CH"/>
              </w:rPr>
            </w:pPr>
          </w:p>
        </w:tc>
      </w:tr>
      <w:tr w:rsidR="005A3025" w:rsidRPr="00700269" w:rsidTr="00C536BC">
        <w:trPr>
          <w:trHeight w:val="497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A3025" w:rsidRPr="007557CB" w:rsidRDefault="00433A37" w:rsidP="00924323">
            <w:pPr>
              <w:pStyle w:val="ListParagraph"/>
              <w:numPr>
                <w:ilvl w:val="0"/>
                <w:numId w:val="13"/>
              </w:numPr>
              <w:ind w:left="567" w:hanging="567"/>
              <w:jc w:val="both"/>
              <w:rPr>
                <w:lang w:val="fr-CH"/>
              </w:rPr>
            </w:pPr>
            <w:r>
              <w:rPr>
                <w:b/>
                <w:lang w:val="fr-CH"/>
              </w:rPr>
              <w:t>Pour toute</w:t>
            </w:r>
            <w:r w:rsidR="005A3025" w:rsidRPr="001A1EF3">
              <w:rPr>
                <w:b/>
                <w:lang w:val="fr-CH"/>
              </w:rPr>
              <w:t xml:space="preserve"> entreprise contrôlée</w:t>
            </w:r>
            <w:r>
              <w:rPr>
                <w:b/>
                <w:lang w:val="fr-CH"/>
              </w:rPr>
              <w:t xml:space="preserve"> ayant son siège à l'étranger</w:t>
            </w:r>
            <w:r w:rsidR="005A3025" w:rsidRPr="001A1EF3">
              <w:rPr>
                <w:b/>
                <w:lang w:val="fr-CH"/>
              </w:rPr>
              <w:t>, veuillez indiquer l'identité des membres de la direction et des organes de surveillance</w:t>
            </w:r>
            <w:r w:rsidR="007557CB">
              <w:rPr>
                <w:b/>
                <w:lang w:val="fr-CH"/>
              </w:rPr>
              <w:t>.</w:t>
            </w:r>
          </w:p>
        </w:tc>
      </w:tr>
      <w:tr w:rsidR="005A3025" w:rsidRPr="0060491B" w:rsidTr="00C536BC"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5A3025" w:rsidRPr="00211CEA" w:rsidRDefault="005A3025" w:rsidP="0033742F">
            <w:pPr>
              <w:spacing w:after="100"/>
              <w:rPr>
                <w:highlight w:val="cyan"/>
                <w:lang w:val="fr-CH"/>
              </w:rPr>
            </w:pPr>
            <w:r w:rsidRPr="0060491B">
              <w:rPr>
                <w:lang w:val="fr-CH"/>
              </w:rPr>
              <w:t>Nom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</w:tcPr>
          <w:p w:rsidR="005A3025" w:rsidRPr="0060491B" w:rsidRDefault="005A3025" w:rsidP="0033742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:rsidR="005A3025" w:rsidRPr="0060491B" w:rsidRDefault="001E66DB" w:rsidP="0033742F">
            <w:pPr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3025" w:rsidTr="0033742F">
        <w:tc>
          <w:tcPr>
            <w:tcW w:w="3119" w:type="dxa"/>
            <w:vAlign w:val="center"/>
          </w:tcPr>
          <w:p w:rsidR="005A3025" w:rsidRPr="0060491B" w:rsidRDefault="005A3025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284" w:type="dxa"/>
            <w:gridSpan w:val="2"/>
          </w:tcPr>
          <w:p w:rsidR="005A3025" w:rsidRDefault="005A3025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5A3025" w:rsidRDefault="001E66DB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923" w:rsidTr="0033742F">
        <w:tc>
          <w:tcPr>
            <w:tcW w:w="3119" w:type="dxa"/>
            <w:vAlign w:val="center"/>
          </w:tcPr>
          <w:p w:rsidR="00692923" w:rsidRDefault="00692923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284" w:type="dxa"/>
            <w:gridSpan w:val="2"/>
          </w:tcPr>
          <w:p w:rsidR="00692923" w:rsidRDefault="00692923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692923" w:rsidRDefault="003F269F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923" w:rsidTr="0033742F">
        <w:tc>
          <w:tcPr>
            <w:tcW w:w="3119" w:type="dxa"/>
            <w:vAlign w:val="center"/>
          </w:tcPr>
          <w:p w:rsidR="00692923" w:rsidRDefault="00692923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Adresse de domicilie</w:t>
            </w:r>
          </w:p>
        </w:tc>
        <w:tc>
          <w:tcPr>
            <w:tcW w:w="284" w:type="dxa"/>
            <w:gridSpan w:val="2"/>
          </w:tcPr>
          <w:p w:rsidR="00692923" w:rsidRDefault="00692923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692923" w:rsidRDefault="003F269F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3FE" w:rsidTr="00DF178D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A13FE" w:rsidRDefault="00CA13FE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Fonction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A13FE" w:rsidRDefault="00CA13FE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:rsidR="00CA13FE" w:rsidRDefault="001E66DB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42F" w:rsidRPr="00700269" w:rsidTr="00DF1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90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42F" w:rsidRPr="001A641C" w:rsidRDefault="0033742F" w:rsidP="0033742F">
            <w:pPr>
              <w:jc w:val="both"/>
              <w:rPr>
                <w:i/>
                <w:sz w:val="20"/>
                <w:lang w:val="fr-CH"/>
              </w:rPr>
            </w:pPr>
            <w:r w:rsidRPr="001A641C">
              <w:rPr>
                <w:i/>
                <w:sz w:val="20"/>
                <w:lang w:val="fr-CH"/>
              </w:rPr>
              <w:t>Dans le cas où d'autres personnes font partie de la direction de la société ou des organes de surveillance, veuillez s.v.p. répondre aux mêmes questions en annexe.</w:t>
            </w:r>
          </w:p>
        </w:tc>
      </w:tr>
    </w:tbl>
    <w:p w:rsidR="008E7B14" w:rsidRDefault="008E7B14">
      <w:pPr>
        <w:rPr>
          <w:sz w:val="20"/>
          <w:lang w:val="fr-CH"/>
        </w:rPr>
      </w:pPr>
    </w:p>
    <w:p w:rsidR="00AB49E8" w:rsidRPr="00AB49E8" w:rsidRDefault="00AB49E8">
      <w:pPr>
        <w:rPr>
          <w:sz w:val="20"/>
          <w:lang w:val="fr-CH"/>
        </w:rPr>
      </w:pPr>
    </w:p>
    <w:p w:rsidR="00386EC2" w:rsidRPr="00386EC2" w:rsidRDefault="00337CF8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>Annexes</w:t>
      </w:r>
      <w:r w:rsidR="00E02CA4" w:rsidRPr="00195836">
        <w:rPr>
          <w:b/>
          <w:color w:val="FFFFFF" w:themeColor="background1"/>
          <w:sz w:val="24"/>
          <w:szCs w:val="24"/>
          <w:lang w:val="fr-CH"/>
        </w:rPr>
        <w:t xml:space="preserve"> (</w:t>
      </w:r>
      <w:r w:rsidRPr="00195836">
        <w:rPr>
          <w:b/>
          <w:color w:val="FFFFFF" w:themeColor="background1"/>
          <w:sz w:val="24"/>
          <w:szCs w:val="24"/>
          <w:lang w:val="fr-CH"/>
        </w:rPr>
        <w:t>liste non exhaustive de documents à fournir</w:t>
      </w:r>
      <w:r w:rsidR="00E02CA4" w:rsidRPr="00195836">
        <w:rPr>
          <w:b/>
          <w:color w:val="FFFFFF" w:themeColor="background1"/>
          <w:sz w:val="24"/>
          <w:szCs w:val="24"/>
          <w:lang w:val="fr-CH"/>
        </w:rPr>
        <w:t>)</w:t>
      </w:r>
    </w:p>
    <w:p w:rsidR="00E02CA4" w:rsidRDefault="00FF2990" w:rsidP="00FF2990">
      <w:pPr>
        <w:rPr>
          <w:rFonts w:ascii="Arial" w:hAnsi="Arial"/>
          <w:i/>
          <w:sz w:val="20"/>
          <w:lang w:val="fr-CH"/>
        </w:rPr>
      </w:pPr>
      <w:r w:rsidRPr="00337CF8">
        <w:rPr>
          <w:rFonts w:ascii="Arial" w:hAnsi="Arial"/>
          <w:i/>
          <w:sz w:val="20"/>
          <w:lang w:val="fr-CH"/>
        </w:rPr>
        <w:t xml:space="preserve"> </w:t>
      </w:r>
    </w:p>
    <w:p w:rsidR="00B043EF" w:rsidRPr="00337CF8" w:rsidRDefault="00337CF8" w:rsidP="00337CF8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337CF8">
        <w:rPr>
          <w:szCs w:val="22"/>
          <w:lang w:val="fr-CH"/>
        </w:rPr>
        <w:t xml:space="preserve">Preuve de l’adhésion </w:t>
      </w:r>
      <w:r w:rsidR="002931F5">
        <w:rPr>
          <w:szCs w:val="22"/>
          <w:lang w:val="fr-CH"/>
        </w:rPr>
        <w:t xml:space="preserve">à l'ICoCA </w:t>
      </w:r>
    </w:p>
    <w:p w:rsidR="001D230D" w:rsidRPr="008C2FD5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337CF8">
        <w:rPr>
          <w:rFonts w:ascii="Arial" w:hAnsi="Arial" w:cs="Arial"/>
          <w:szCs w:val="22"/>
          <w:lang w:val="fr-CH"/>
        </w:rPr>
        <w:t>Extrait du registre du commerce</w:t>
      </w:r>
      <w:r>
        <w:rPr>
          <w:rFonts w:ascii="Arial" w:hAnsi="Arial" w:cs="Arial"/>
          <w:szCs w:val="22"/>
          <w:lang w:val="fr-CH"/>
        </w:rPr>
        <w:t xml:space="preserve"> </w:t>
      </w:r>
    </w:p>
    <w:p w:rsidR="008C2FD5" w:rsidRDefault="008C2FD5" w:rsidP="008C2FD5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Attestation relative au mécanisme de contrôle interne du personnel</w:t>
      </w:r>
      <w:r w:rsidR="00FE6C2E">
        <w:rPr>
          <w:szCs w:val="22"/>
          <w:lang w:val="fr-CH"/>
        </w:rPr>
        <w:t xml:space="preserve"> (si disponible)</w:t>
      </w:r>
    </w:p>
    <w:p w:rsidR="00217CAB" w:rsidRDefault="00217CAB" w:rsidP="008C2FD5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Copie des documents d'identité</w:t>
      </w:r>
      <w:r w:rsidR="00D1334F">
        <w:rPr>
          <w:szCs w:val="22"/>
          <w:lang w:val="fr-CH"/>
        </w:rPr>
        <w:t xml:space="preserve">                                                                  </w:t>
      </w:r>
    </w:p>
    <w:sectPr w:rsidR="00217CAB" w:rsidSect="00E77BFD">
      <w:footerReference w:type="default" r:id="rId9"/>
      <w:headerReference w:type="first" r:id="rId10"/>
      <w:pgSz w:w="11907" w:h="16840"/>
      <w:pgMar w:top="1098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C0" w:rsidRDefault="009609C0">
      <w:r>
        <w:separator/>
      </w:r>
    </w:p>
  </w:endnote>
  <w:endnote w:type="continuationSeparator" w:id="0">
    <w:p w:rsidR="009609C0" w:rsidRDefault="0096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621DE8" w:rsidRPr="008949C3" w:rsidRDefault="00621DE8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700269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621DE8" w:rsidRDefault="00621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C0" w:rsidRDefault="009609C0">
      <w:r>
        <w:separator/>
      </w:r>
    </w:p>
  </w:footnote>
  <w:footnote w:type="continuationSeparator" w:id="0">
    <w:p w:rsidR="009609C0" w:rsidRDefault="0096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621DE8" w:rsidRPr="00700269" w:rsidTr="00534A3E">
      <w:trPr>
        <w:cantSplit/>
        <w:trHeight w:hRule="exact" w:val="1708"/>
      </w:trPr>
      <w:tc>
        <w:tcPr>
          <w:tcW w:w="4848" w:type="dxa"/>
        </w:tcPr>
        <w:p w:rsidR="00621DE8" w:rsidRPr="00564F33" w:rsidRDefault="00621DE8" w:rsidP="00564F33">
          <w:pPr>
            <w:rPr>
              <w:rFonts w:ascii="Arial" w:hAnsi="Arial"/>
              <w:noProof/>
              <w:sz w:val="15"/>
              <w:lang w:val="de-CH"/>
            </w:rPr>
          </w:pPr>
          <w:r w:rsidRPr="00564F33">
            <w:rPr>
              <w:rFonts w:ascii="Arial" w:hAnsi="Arial"/>
              <w:noProof/>
              <w:sz w:val="15"/>
              <w:lang w:val="en-US" w:eastAsia="en-US" w:bidi="km-KH"/>
            </w:rPr>
            <w:drawing>
              <wp:inline distT="0" distB="0" distL="0" distR="0" wp14:anchorId="0CABE95E" wp14:editId="3A246628">
                <wp:extent cx="2009775" cy="876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621DE8" w:rsidRPr="00564F33" w:rsidRDefault="00621DE8" w:rsidP="00564F33">
          <w:pPr>
            <w:suppressAutoHyphens/>
            <w:spacing w:after="100" w:line="200" w:lineRule="exact"/>
            <w:contextualSpacing/>
            <w:rPr>
              <w:rFonts w:ascii="Arial" w:hAnsi="Arial"/>
              <w:noProof/>
              <w:sz w:val="15"/>
              <w:lang w:val="fr-FR"/>
            </w:rPr>
          </w:pPr>
          <w:r w:rsidRPr="00564F33">
            <w:rPr>
              <w:rFonts w:ascii="Arial" w:hAnsi="Arial"/>
              <w:noProof/>
              <w:sz w:val="15"/>
              <w:lang w:val="fr-FR"/>
            </w:rPr>
            <w:t>Département fédéral des affaires étrangères DFAE</w:t>
          </w:r>
        </w:p>
        <w:p w:rsidR="00621DE8" w:rsidRDefault="00621DE8" w:rsidP="00564F33">
          <w:pPr>
            <w:suppressAutoHyphens/>
            <w:spacing w:line="200" w:lineRule="exact"/>
            <w:rPr>
              <w:rFonts w:ascii="Arial" w:hAnsi="Arial"/>
              <w:b/>
              <w:noProof/>
              <w:sz w:val="15"/>
              <w:lang w:val="fr-FR"/>
            </w:rPr>
          </w:pPr>
        </w:p>
        <w:p w:rsidR="009B7332" w:rsidRPr="00564F33" w:rsidRDefault="009B7332" w:rsidP="00564F33">
          <w:pPr>
            <w:suppressAutoHyphens/>
            <w:spacing w:line="200" w:lineRule="exact"/>
            <w:rPr>
              <w:rFonts w:ascii="Arial" w:hAnsi="Arial"/>
              <w:b/>
              <w:noProof/>
              <w:sz w:val="15"/>
              <w:lang w:val="fr-FR"/>
            </w:rPr>
          </w:pPr>
          <w:r>
            <w:rPr>
              <w:rFonts w:ascii="Arial" w:hAnsi="Arial"/>
              <w:b/>
              <w:noProof/>
              <w:sz w:val="15"/>
              <w:lang w:val="fr-FR"/>
            </w:rPr>
            <w:t>Secrétariat d’Etat</w:t>
          </w:r>
          <w:r w:rsidR="00A91D80">
            <w:rPr>
              <w:rFonts w:ascii="Arial" w:hAnsi="Arial"/>
              <w:b/>
              <w:noProof/>
              <w:sz w:val="15"/>
              <w:lang w:val="fr-FR"/>
            </w:rPr>
            <w:t xml:space="preserve"> SEE</w:t>
          </w:r>
        </w:p>
        <w:p w:rsidR="00621DE8" w:rsidRPr="00564F33" w:rsidRDefault="009A0DB4" w:rsidP="00A91D80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fr-FR"/>
            </w:rPr>
          </w:pPr>
          <w:r>
            <w:rPr>
              <w:rFonts w:ascii="Arial" w:hAnsi="Arial"/>
              <w:noProof/>
              <w:sz w:val="15"/>
              <w:lang w:val="fr-FR"/>
            </w:rPr>
            <w:t>Division S</w:t>
          </w:r>
          <w:r w:rsidR="00621DE8" w:rsidRPr="00564F33">
            <w:rPr>
              <w:rFonts w:ascii="Arial" w:hAnsi="Arial"/>
              <w:noProof/>
              <w:sz w:val="15"/>
              <w:lang w:val="fr-FR"/>
            </w:rPr>
            <w:t>écurité</w:t>
          </w:r>
          <w:r w:rsidR="009B7332">
            <w:rPr>
              <w:rFonts w:ascii="Arial" w:hAnsi="Arial"/>
              <w:noProof/>
              <w:sz w:val="15"/>
              <w:lang w:val="fr-FR"/>
            </w:rPr>
            <w:t xml:space="preserve"> internationale</w:t>
          </w:r>
        </w:p>
      </w:tc>
    </w:tr>
  </w:tbl>
  <w:p w:rsidR="00621DE8" w:rsidRPr="00564F33" w:rsidRDefault="00621DE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11B3D5B"/>
    <w:multiLevelType w:val="hybridMultilevel"/>
    <w:tmpl w:val="9C62D756"/>
    <w:lvl w:ilvl="0" w:tplc="A2D8A4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495D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3F88"/>
    <w:multiLevelType w:val="hybridMultilevel"/>
    <w:tmpl w:val="C04239C2"/>
    <w:lvl w:ilvl="0" w:tplc="209C74EC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06F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7D6"/>
    <w:multiLevelType w:val="hybridMultilevel"/>
    <w:tmpl w:val="577CB6E8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9"/>
  </w:num>
  <w:num w:numId="4">
    <w:abstractNumId w:val="13"/>
  </w:num>
  <w:num w:numId="5">
    <w:abstractNumId w:val="3"/>
  </w:num>
  <w:num w:numId="6">
    <w:abstractNumId w:val="20"/>
  </w:num>
  <w:num w:numId="7">
    <w:abstractNumId w:val="22"/>
  </w:num>
  <w:num w:numId="8">
    <w:abstractNumId w:val="18"/>
  </w:num>
  <w:num w:numId="9">
    <w:abstractNumId w:val="25"/>
  </w:num>
  <w:num w:numId="10">
    <w:abstractNumId w:val="1"/>
  </w:num>
  <w:num w:numId="11">
    <w:abstractNumId w:val="28"/>
  </w:num>
  <w:num w:numId="12">
    <w:abstractNumId w:val="5"/>
  </w:num>
  <w:num w:numId="13">
    <w:abstractNumId w:val="21"/>
  </w:num>
  <w:num w:numId="14">
    <w:abstractNumId w:val="29"/>
  </w:num>
  <w:num w:numId="15">
    <w:abstractNumId w:val="24"/>
  </w:num>
  <w:num w:numId="16">
    <w:abstractNumId w:val="17"/>
  </w:num>
  <w:num w:numId="17">
    <w:abstractNumId w:val="16"/>
  </w:num>
  <w:num w:numId="18">
    <w:abstractNumId w:val="26"/>
  </w:num>
  <w:num w:numId="19">
    <w:abstractNumId w:val="15"/>
  </w:num>
  <w:num w:numId="20">
    <w:abstractNumId w:val="11"/>
  </w:num>
  <w:num w:numId="21">
    <w:abstractNumId w:val="10"/>
  </w:num>
  <w:num w:numId="22">
    <w:abstractNumId w:val="9"/>
  </w:num>
  <w:num w:numId="23">
    <w:abstractNumId w:val="4"/>
  </w:num>
  <w:num w:numId="24">
    <w:abstractNumId w:val="23"/>
  </w:num>
  <w:num w:numId="25">
    <w:abstractNumId w:val="30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27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D81"/>
    <w:rsid w:val="000019C4"/>
    <w:rsid w:val="000036DF"/>
    <w:rsid w:val="000048F4"/>
    <w:rsid w:val="00004B61"/>
    <w:rsid w:val="00006C2D"/>
    <w:rsid w:val="000113D3"/>
    <w:rsid w:val="00015346"/>
    <w:rsid w:val="000212A6"/>
    <w:rsid w:val="0002522D"/>
    <w:rsid w:val="000400A7"/>
    <w:rsid w:val="00043351"/>
    <w:rsid w:val="000538D8"/>
    <w:rsid w:val="000765BA"/>
    <w:rsid w:val="0008001B"/>
    <w:rsid w:val="000804E3"/>
    <w:rsid w:val="00092F24"/>
    <w:rsid w:val="000A0733"/>
    <w:rsid w:val="000A1517"/>
    <w:rsid w:val="000A5298"/>
    <w:rsid w:val="000A6F7E"/>
    <w:rsid w:val="000B06F9"/>
    <w:rsid w:val="000B53EC"/>
    <w:rsid w:val="000B697C"/>
    <w:rsid w:val="000B76A1"/>
    <w:rsid w:val="000C679A"/>
    <w:rsid w:val="000C792B"/>
    <w:rsid w:val="000D2C2A"/>
    <w:rsid w:val="000D45B6"/>
    <w:rsid w:val="000D5180"/>
    <w:rsid w:val="000D74C8"/>
    <w:rsid w:val="000E7298"/>
    <w:rsid w:val="000F06DB"/>
    <w:rsid w:val="000F0BF8"/>
    <w:rsid w:val="000F52F1"/>
    <w:rsid w:val="000F60AA"/>
    <w:rsid w:val="000F693F"/>
    <w:rsid w:val="00101E0B"/>
    <w:rsid w:val="00103EB7"/>
    <w:rsid w:val="00105D55"/>
    <w:rsid w:val="0011007A"/>
    <w:rsid w:val="00113AA8"/>
    <w:rsid w:val="001245F4"/>
    <w:rsid w:val="001271A6"/>
    <w:rsid w:val="00131840"/>
    <w:rsid w:val="00131F4C"/>
    <w:rsid w:val="00133B32"/>
    <w:rsid w:val="0014015B"/>
    <w:rsid w:val="00142D90"/>
    <w:rsid w:val="00142F24"/>
    <w:rsid w:val="00143298"/>
    <w:rsid w:val="00143ECE"/>
    <w:rsid w:val="00146330"/>
    <w:rsid w:val="001512D8"/>
    <w:rsid w:val="00153D9E"/>
    <w:rsid w:val="00155B2D"/>
    <w:rsid w:val="00155EA9"/>
    <w:rsid w:val="00170013"/>
    <w:rsid w:val="00170B5B"/>
    <w:rsid w:val="001805ED"/>
    <w:rsid w:val="00181FC4"/>
    <w:rsid w:val="0018469B"/>
    <w:rsid w:val="0019442D"/>
    <w:rsid w:val="00195836"/>
    <w:rsid w:val="001A043E"/>
    <w:rsid w:val="001A1EF3"/>
    <w:rsid w:val="001A641C"/>
    <w:rsid w:val="001B0CE0"/>
    <w:rsid w:val="001B338E"/>
    <w:rsid w:val="001B7954"/>
    <w:rsid w:val="001C016E"/>
    <w:rsid w:val="001C2584"/>
    <w:rsid w:val="001C2AEF"/>
    <w:rsid w:val="001C53F9"/>
    <w:rsid w:val="001D1939"/>
    <w:rsid w:val="001D230D"/>
    <w:rsid w:val="001D334A"/>
    <w:rsid w:val="001E1996"/>
    <w:rsid w:val="001E66DB"/>
    <w:rsid w:val="001F4BD6"/>
    <w:rsid w:val="002037B2"/>
    <w:rsid w:val="00205148"/>
    <w:rsid w:val="00206147"/>
    <w:rsid w:val="0021146B"/>
    <w:rsid w:val="002118B3"/>
    <w:rsid w:val="00211A18"/>
    <w:rsid w:val="00211CEA"/>
    <w:rsid w:val="002137C1"/>
    <w:rsid w:val="002172BA"/>
    <w:rsid w:val="00217CAB"/>
    <w:rsid w:val="00220CC9"/>
    <w:rsid w:val="0022224A"/>
    <w:rsid w:val="00223E2C"/>
    <w:rsid w:val="00230209"/>
    <w:rsid w:val="00233133"/>
    <w:rsid w:val="00240599"/>
    <w:rsid w:val="00240920"/>
    <w:rsid w:val="00242A1E"/>
    <w:rsid w:val="00243DF0"/>
    <w:rsid w:val="0024539F"/>
    <w:rsid w:val="00253DFD"/>
    <w:rsid w:val="00266AFE"/>
    <w:rsid w:val="00273A31"/>
    <w:rsid w:val="002764DA"/>
    <w:rsid w:val="002826DC"/>
    <w:rsid w:val="00292C3E"/>
    <w:rsid w:val="002931F5"/>
    <w:rsid w:val="00295C9F"/>
    <w:rsid w:val="002A5E05"/>
    <w:rsid w:val="002C000C"/>
    <w:rsid w:val="002D168E"/>
    <w:rsid w:val="002D6750"/>
    <w:rsid w:val="002E17BC"/>
    <w:rsid w:val="002E75CD"/>
    <w:rsid w:val="002F5E57"/>
    <w:rsid w:val="002F77BF"/>
    <w:rsid w:val="00300652"/>
    <w:rsid w:val="003047BC"/>
    <w:rsid w:val="003063F4"/>
    <w:rsid w:val="00311577"/>
    <w:rsid w:val="00311746"/>
    <w:rsid w:val="00316A3A"/>
    <w:rsid w:val="00316D99"/>
    <w:rsid w:val="00330030"/>
    <w:rsid w:val="00330CED"/>
    <w:rsid w:val="00331DE4"/>
    <w:rsid w:val="00332CA9"/>
    <w:rsid w:val="0033742F"/>
    <w:rsid w:val="00337CF8"/>
    <w:rsid w:val="003461EF"/>
    <w:rsid w:val="00351281"/>
    <w:rsid w:val="0035664C"/>
    <w:rsid w:val="00366A0C"/>
    <w:rsid w:val="00370DF0"/>
    <w:rsid w:val="00372F59"/>
    <w:rsid w:val="0037484E"/>
    <w:rsid w:val="00382BA2"/>
    <w:rsid w:val="00386CF5"/>
    <w:rsid w:val="00386EC2"/>
    <w:rsid w:val="003906BC"/>
    <w:rsid w:val="00392DA9"/>
    <w:rsid w:val="00394B0F"/>
    <w:rsid w:val="003959E1"/>
    <w:rsid w:val="003A3707"/>
    <w:rsid w:val="003A510C"/>
    <w:rsid w:val="003A7E09"/>
    <w:rsid w:val="003B02EE"/>
    <w:rsid w:val="003B0B3C"/>
    <w:rsid w:val="003B0FFA"/>
    <w:rsid w:val="003B2842"/>
    <w:rsid w:val="003B36F1"/>
    <w:rsid w:val="003B404B"/>
    <w:rsid w:val="003B7719"/>
    <w:rsid w:val="003C0C5C"/>
    <w:rsid w:val="003C5C33"/>
    <w:rsid w:val="003D20FD"/>
    <w:rsid w:val="003D465C"/>
    <w:rsid w:val="003D46EC"/>
    <w:rsid w:val="003E17CA"/>
    <w:rsid w:val="003E30FF"/>
    <w:rsid w:val="003E421A"/>
    <w:rsid w:val="003E4A4A"/>
    <w:rsid w:val="003E5735"/>
    <w:rsid w:val="003E678E"/>
    <w:rsid w:val="003F0556"/>
    <w:rsid w:val="003F24C2"/>
    <w:rsid w:val="003F269F"/>
    <w:rsid w:val="003F407B"/>
    <w:rsid w:val="003F461A"/>
    <w:rsid w:val="004030B9"/>
    <w:rsid w:val="00405D71"/>
    <w:rsid w:val="004064B2"/>
    <w:rsid w:val="00433A37"/>
    <w:rsid w:val="0044014C"/>
    <w:rsid w:val="00441843"/>
    <w:rsid w:val="00460434"/>
    <w:rsid w:val="00460C58"/>
    <w:rsid w:val="004704F5"/>
    <w:rsid w:val="00470511"/>
    <w:rsid w:val="00476AD0"/>
    <w:rsid w:val="00494129"/>
    <w:rsid w:val="00497031"/>
    <w:rsid w:val="004A4500"/>
    <w:rsid w:val="004A5204"/>
    <w:rsid w:val="004A7B23"/>
    <w:rsid w:val="004B37E5"/>
    <w:rsid w:val="004B524C"/>
    <w:rsid w:val="004C0A9A"/>
    <w:rsid w:val="004D630B"/>
    <w:rsid w:val="004D6514"/>
    <w:rsid w:val="004D7E9B"/>
    <w:rsid w:val="004E233B"/>
    <w:rsid w:val="004F2B1D"/>
    <w:rsid w:val="004F2B9D"/>
    <w:rsid w:val="004F4473"/>
    <w:rsid w:val="00505F27"/>
    <w:rsid w:val="00506476"/>
    <w:rsid w:val="00527AE4"/>
    <w:rsid w:val="00534A3E"/>
    <w:rsid w:val="00540B15"/>
    <w:rsid w:val="00543995"/>
    <w:rsid w:val="00546C4A"/>
    <w:rsid w:val="005473A6"/>
    <w:rsid w:val="005476FB"/>
    <w:rsid w:val="005628D0"/>
    <w:rsid w:val="0056400A"/>
    <w:rsid w:val="00564F33"/>
    <w:rsid w:val="00580886"/>
    <w:rsid w:val="00585AB6"/>
    <w:rsid w:val="005943D0"/>
    <w:rsid w:val="005A3025"/>
    <w:rsid w:val="005A76D7"/>
    <w:rsid w:val="005A7E2C"/>
    <w:rsid w:val="005B21E5"/>
    <w:rsid w:val="005B6793"/>
    <w:rsid w:val="005C02D5"/>
    <w:rsid w:val="005C36D2"/>
    <w:rsid w:val="005C61B6"/>
    <w:rsid w:val="005C64F0"/>
    <w:rsid w:val="005C7396"/>
    <w:rsid w:val="005D19D9"/>
    <w:rsid w:val="005E2C07"/>
    <w:rsid w:val="005E7B2C"/>
    <w:rsid w:val="005F4E9C"/>
    <w:rsid w:val="006025BC"/>
    <w:rsid w:val="0060491B"/>
    <w:rsid w:val="00605007"/>
    <w:rsid w:val="00610893"/>
    <w:rsid w:val="00614563"/>
    <w:rsid w:val="00620B7C"/>
    <w:rsid w:val="00621DE8"/>
    <w:rsid w:val="00626F6E"/>
    <w:rsid w:val="00643E32"/>
    <w:rsid w:val="006449C4"/>
    <w:rsid w:val="006506ED"/>
    <w:rsid w:val="006573CE"/>
    <w:rsid w:val="00660AFF"/>
    <w:rsid w:val="00660F08"/>
    <w:rsid w:val="00666673"/>
    <w:rsid w:val="00666938"/>
    <w:rsid w:val="00667F47"/>
    <w:rsid w:val="00670AB9"/>
    <w:rsid w:val="00671E9E"/>
    <w:rsid w:val="00674594"/>
    <w:rsid w:val="006767CB"/>
    <w:rsid w:val="00681E5D"/>
    <w:rsid w:val="006864A1"/>
    <w:rsid w:val="00690AB9"/>
    <w:rsid w:val="00690B4F"/>
    <w:rsid w:val="00691D92"/>
    <w:rsid w:val="00692923"/>
    <w:rsid w:val="006958B0"/>
    <w:rsid w:val="00697AC2"/>
    <w:rsid w:val="006A0910"/>
    <w:rsid w:val="006A1C9D"/>
    <w:rsid w:val="006A631F"/>
    <w:rsid w:val="006C21FC"/>
    <w:rsid w:val="006D2B81"/>
    <w:rsid w:val="006E1E18"/>
    <w:rsid w:val="006E36AE"/>
    <w:rsid w:val="006E56A3"/>
    <w:rsid w:val="006F0362"/>
    <w:rsid w:val="006F0390"/>
    <w:rsid w:val="006F1C21"/>
    <w:rsid w:val="006F1C4F"/>
    <w:rsid w:val="006F4F46"/>
    <w:rsid w:val="00700269"/>
    <w:rsid w:val="007036CE"/>
    <w:rsid w:val="007132AA"/>
    <w:rsid w:val="007160C8"/>
    <w:rsid w:val="00720EBD"/>
    <w:rsid w:val="007223B0"/>
    <w:rsid w:val="00724EC5"/>
    <w:rsid w:val="00731B4D"/>
    <w:rsid w:val="00737022"/>
    <w:rsid w:val="007474CF"/>
    <w:rsid w:val="00750F53"/>
    <w:rsid w:val="0075268B"/>
    <w:rsid w:val="00754CDB"/>
    <w:rsid w:val="00755484"/>
    <w:rsid w:val="007555DF"/>
    <w:rsid w:val="007557CB"/>
    <w:rsid w:val="00756A4F"/>
    <w:rsid w:val="00757914"/>
    <w:rsid w:val="00757ED5"/>
    <w:rsid w:val="00770E26"/>
    <w:rsid w:val="007831E4"/>
    <w:rsid w:val="00785A65"/>
    <w:rsid w:val="00786653"/>
    <w:rsid w:val="00794D44"/>
    <w:rsid w:val="007A0729"/>
    <w:rsid w:val="007A0FE3"/>
    <w:rsid w:val="007A56E1"/>
    <w:rsid w:val="007B36BF"/>
    <w:rsid w:val="007C2866"/>
    <w:rsid w:val="0080543F"/>
    <w:rsid w:val="008064CA"/>
    <w:rsid w:val="00806AA9"/>
    <w:rsid w:val="00807834"/>
    <w:rsid w:val="00810ABD"/>
    <w:rsid w:val="00812E72"/>
    <w:rsid w:val="008144CC"/>
    <w:rsid w:val="0081461E"/>
    <w:rsid w:val="00816763"/>
    <w:rsid w:val="00821B69"/>
    <w:rsid w:val="00822C62"/>
    <w:rsid w:val="008338EE"/>
    <w:rsid w:val="008353B0"/>
    <w:rsid w:val="00837CA9"/>
    <w:rsid w:val="0084031E"/>
    <w:rsid w:val="00841916"/>
    <w:rsid w:val="008432DB"/>
    <w:rsid w:val="00844A5F"/>
    <w:rsid w:val="00846153"/>
    <w:rsid w:val="008503B2"/>
    <w:rsid w:val="008514BD"/>
    <w:rsid w:val="008522C0"/>
    <w:rsid w:val="00854DD6"/>
    <w:rsid w:val="00857527"/>
    <w:rsid w:val="00867DD8"/>
    <w:rsid w:val="00882B83"/>
    <w:rsid w:val="00891AEA"/>
    <w:rsid w:val="00892568"/>
    <w:rsid w:val="008949C3"/>
    <w:rsid w:val="008A006B"/>
    <w:rsid w:val="008A0B3F"/>
    <w:rsid w:val="008A4FB9"/>
    <w:rsid w:val="008A779B"/>
    <w:rsid w:val="008B1EF3"/>
    <w:rsid w:val="008B2AF0"/>
    <w:rsid w:val="008B5BD2"/>
    <w:rsid w:val="008B68ED"/>
    <w:rsid w:val="008C2FD5"/>
    <w:rsid w:val="008D3E5A"/>
    <w:rsid w:val="008D6952"/>
    <w:rsid w:val="008D6F9C"/>
    <w:rsid w:val="008E3000"/>
    <w:rsid w:val="008E4A8F"/>
    <w:rsid w:val="008E7B14"/>
    <w:rsid w:val="008F078B"/>
    <w:rsid w:val="008F1178"/>
    <w:rsid w:val="008F2491"/>
    <w:rsid w:val="008F2542"/>
    <w:rsid w:val="008F47DE"/>
    <w:rsid w:val="009030BE"/>
    <w:rsid w:val="00924323"/>
    <w:rsid w:val="0092667A"/>
    <w:rsid w:val="00934131"/>
    <w:rsid w:val="0093442C"/>
    <w:rsid w:val="00934464"/>
    <w:rsid w:val="00940AF8"/>
    <w:rsid w:val="009510FF"/>
    <w:rsid w:val="0095522E"/>
    <w:rsid w:val="00957586"/>
    <w:rsid w:val="009609C0"/>
    <w:rsid w:val="00963CB5"/>
    <w:rsid w:val="009734E4"/>
    <w:rsid w:val="00976B4E"/>
    <w:rsid w:val="009817EF"/>
    <w:rsid w:val="00987CE9"/>
    <w:rsid w:val="00994520"/>
    <w:rsid w:val="00997946"/>
    <w:rsid w:val="009A0DB4"/>
    <w:rsid w:val="009A1ED0"/>
    <w:rsid w:val="009A47F6"/>
    <w:rsid w:val="009A76A2"/>
    <w:rsid w:val="009B028A"/>
    <w:rsid w:val="009B12A0"/>
    <w:rsid w:val="009B31DD"/>
    <w:rsid w:val="009B365B"/>
    <w:rsid w:val="009B7332"/>
    <w:rsid w:val="009C12F9"/>
    <w:rsid w:val="009C5E84"/>
    <w:rsid w:val="009D2C19"/>
    <w:rsid w:val="009D43CA"/>
    <w:rsid w:val="009D496E"/>
    <w:rsid w:val="009E0C3D"/>
    <w:rsid w:val="009E3D04"/>
    <w:rsid w:val="009E790A"/>
    <w:rsid w:val="00A00520"/>
    <w:rsid w:val="00A02740"/>
    <w:rsid w:val="00A03217"/>
    <w:rsid w:val="00A057B2"/>
    <w:rsid w:val="00A0587A"/>
    <w:rsid w:val="00A05DD7"/>
    <w:rsid w:val="00A12166"/>
    <w:rsid w:val="00A21233"/>
    <w:rsid w:val="00A30E2A"/>
    <w:rsid w:val="00A52799"/>
    <w:rsid w:val="00A563FA"/>
    <w:rsid w:val="00A64532"/>
    <w:rsid w:val="00A64F7E"/>
    <w:rsid w:val="00A71BF2"/>
    <w:rsid w:val="00A728FA"/>
    <w:rsid w:val="00A75730"/>
    <w:rsid w:val="00A76E98"/>
    <w:rsid w:val="00A77511"/>
    <w:rsid w:val="00A83AEF"/>
    <w:rsid w:val="00A91D80"/>
    <w:rsid w:val="00A93415"/>
    <w:rsid w:val="00A94878"/>
    <w:rsid w:val="00A95B72"/>
    <w:rsid w:val="00A96F6B"/>
    <w:rsid w:val="00AA1376"/>
    <w:rsid w:val="00AA79E6"/>
    <w:rsid w:val="00AB1833"/>
    <w:rsid w:val="00AB3051"/>
    <w:rsid w:val="00AB49E8"/>
    <w:rsid w:val="00AC0FC0"/>
    <w:rsid w:val="00AC6E6C"/>
    <w:rsid w:val="00AD648F"/>
    <w:rsid w:val="00AE1481"/>
    <w:rsid w:val="00AF1C1C"/>
    <w:rsid w:val="00AF488F"/>
    <w:rsid w:val="00B00D0C"/>
    <w:rsid w:val="00B0224F"/>
    <w:rsid w:val="00B03326"/>
    <w:rsid w:val="00B043EF"/>
    <w:rsid w:val="00B1451C"/>
    <w:rsid w:val="00B16EE4"/>
    <w:rsid w:val="00B250C8"/>
    <w:rsid w:val="00B26E34"/>
    <w:rsid w:val="00B27E1B"/>
    <w:rsid w:val="00B30E80"/>
    <w:rsid w:val="00B31DCF"/>
    <w:rsid w:val="00B41F9A"/>
    <w:rsid w:val="00B42788"/>
    <w:rsid w:val="00B44770"/>
    <w:rsid w:val="00B61C05"/>
    <w:rsid w:val="00B66F20"/>
    <w:rsid w:val="00B73A87"/>
    <w:rsid w:val="00B82925"/>
    <w:rsid w:val="00B912A1"/>
    <w:rsid w:val="00B915BB"/>
    <w:rsid w:val="00BB21B9"/>
    <w:rsid w:val="00BB3AC2"/>
    <w:rsid w:val="00BC1F30"/>
    <w:rsid w:val="00BC2F79"/>
    <w:rsid w:val="00BC5673"/>
    <w:rsid w:val="00BC618E"/>
    <w:rsid w:val="00BE11FF"/>
    <w:rsid w:val="00BE1641"/>
    <w:rsid w:val="00BE5386"/>
    <w:rsid w:val="00BE6365"/>
    <w:rsid w:val="00BF3515"/>
    <w:rsid w:val="00BF4604"/>
    <w:rsid w:val="00C0104E"/>
    <w:rsid w:val="00C0413A"/>
    <w:rsid w:val="00C0658E"/>
    <w:rsid w:val="00C11752"/>
    <w:rsid w:val="00C17EE7"/>
    <w:rsid w:val="00C203E7"/>
    <w:rsid w:val="00C25024"/>
    <w:rsid w:val="00C26349"/>
    <w:rsid w:val="00C32830"/>
    <w:rsid w:val="00C32E56"/>
    <w:rsid w:val="00C33C92"/>
    <w:rsid w:val="00C34A99"/>
    <w:rsid w:val="00C47870"/>
    <w:rsid w:val="00C479E2"/>
    <w:rsid w:val="00C5006C"/>
    <w:rsid w:val="00C51BCF"/>
    <w:rsid w:val="00C536BC"/>
    <w:rsid w:val="00C62362"/>
    <w:rsid w:val="00C6601D"/>
    <w:rsid w:val="00C72D26"/>
    <w:rsid w:val="00C7562A"/>
    <w:rsid w:val="00C76590"/>
    <w:rsid w:val="00C84249"/>
    <w:rsid w:val="00C8540E"/>
    <w:rsid w:val="00C96E85"/>
    <w:rsid w:val="00CA13FE"/>
    <w:rsid w:val="00CA5160"/>
    <w:rsid w:val="00CA6012"/>
    <w:rsid w:val="00CB008C"/>
    <w:rsid w:val="00CB194D"/>
    <w:rsid w:val="00CB21D8"/>
    <w:rsid w:val="00CC0D9D"/>
    <w:rsid w:val="00CC1C4F"/>
    <w:rsid w:val="00CC4DCD"/>
    <w:rsid w:val="00CD0A19"/>
    <w:rsid w:val="00CD1754"/>
    <w:rsid w:val="00CD19F1"/>
    <w:rsid w:val="00CD1B10"/>
    <w:rsid w:val="00CD1FA2"/>
    <w:rsid w:val="00CD317B"/>
    <w:rsid w:val="00CD57BB"/>
    <w:rsid w:val="00CE383E"/>
    <w:rsid w:val="00CE6AC5"/>
    <w:rsid w:val="00CF4A9F"/>
    <w:rsid w:val="00CF7009"/>
    <w:rsid w:val="00D04B97"/>
    <w:rsid w:val="00D111CE"/>
    <w:rsid w:val="00D1334F"/>
    <w:rsid w:val="00D25057"/>
    <w:rsid w:val="00D30849"/>
    <w:rsid w:val="00D31E50"/>
    <w:rsid w:val="00D35689"/>
    <w:rsid w:val="00D36B4E"/>
    <w:rsid w:val="00D373DF"/>
    <w:rsid w:val="00D51454"/>
    <w:rsid w:val="00D72079"/>
    <w:rsid w:val="00D742DB"/>
    <w:rsid w:val="00D75827"/>
    <w:rsid w:val="00D759F7"/>
    <w:rsid w:val="00D760FD"/>
    <w:rsid w:val="00D83F5B"/>
    <w:rsid w:val="00D92E7A"/>
    <w:rsid w:val="00D9393E"/>
    <w:rsid w:val="00DA00E2"/>
    <w:rsid w:val="00DB05D9"/>
    <w:rsid w:val="00DB06AA"/>
    <w:rsid w:val="00DB0E41"/>
    <w:rsid w:val="00DB3B7C"/>
    <w:rsid w:val="00DB5568"/>
    <w:rsid w:val="00DB6858"/>
    <w:rsid w:val="00DC0A7F"/>
    <w:rsid w:val="00DC16E9"/>
    <w:rsid w:val="00DC4E84"/>
    <w:rsid w:val="00DD5DC0"/>
    <w:rsid w:val="00DD6CBB"/>
    <w:rsid w:val="00DD6D46"/>
    <w:rsid w:val="00DE3C55"/>
    <w:rsid w:val="00DF178D"/>
    <w:rsid w:val="00E02CA4"/>
    <w:rsid w:val="00E033DF"/>
    <w:rsid w:val="00E04FB8"/>
    <w:rsid w:val="00E05F35"/>
    <w:rsid w:val="00E06192"/>
    <w:rsid w:val="00E0737F"/>
    <w:rsid w:val="00E12E2B"/>
    <w:rsid w:val="00E14DCB"/>
    <w:rsid w:val="00E15C17"/>
    <w:rsid w:val="00E2449C"/>
    <w:rsid w:val="00E24704"/>
    <w:rsid w:val="00E36BED"/>
    <w:rsid w:val="00E43052"/>
    <w:rsid w:val="00E45B2F"/>
    <w:rsid w:val="00E5382C"/>
    <w:rsid w:val="00E55A8F"/>
    <w:rsid w:val="00E57C7E"/>
    <w:rsid w:val="00E73792"/>
    <w:rsid w:val="00E74D57"/>
    <w:rsid w:val="00E77BFD"/>
    <w:rsid w:val="00EA1016"/>
    <w:rsid w:val="00EA3D96"/>
    <w:rsid w:val="00EA4A7E"/>
    <w:rsid w:val="00EA7F99"/>
    <w:rsid w:val="00EB2BBD"/>
    <w:rsid w:val="00EB63C0"/>
    <w:rsid w:val="00EC053F"/>
    <w:rsid w:val="00EC4D5A"/>
    <w:rsid w:val="00EC6F6E"/>
    <w:rsid w:val="00ED1734"/>
    <w:rsid w:val="00ED31BF"/>
    <w:rsid w:val="00ED621D"/>
    <w:rsid w:val="00ED7AF4"/>
    <w:rsid w:val="00EE2895"/>
    <w:rsid w:val="00EE7945"/>
    <w:rsid w:val="00EF153F"/>
    <w:rsid w:val="00EF1746"/>
    <w:rsid w:val="00EF3D6F"/>
    <w:rsid w:val="00EF4689"/>
    <w:rsid w:val="00EF69B1"/>
    <w:rsid w:val="00EF7DA6"/>
    <w:rsid w:val="00F05473"/>
    <w:rsid w:val="00F12568"/>
    <w:rsid w:val="00F126FE"/>
    <w:rsid w:val="00F138F7"/>
    <w:rsid w:val="00F1553E"/>
    <w:rsid w:val="00F16115"/>
    <w:rsid w:val="00F20A81"/>
    <w:rsid w:val="00F21311"/>
    <w:rsid w:val="00F266FC"/>
    <w:rsid w:val="00F30C3C"/>
    <w:rsid w:val="00F30F30"/>
    <w:rsid w:val="00F40C98"/>
    <w:rsid w:val="00F42CAE"/>
    <w:rsid w:val="00F431E3"/>
    <w:rsid w:val="00F43C7A"/>
    <w:rsid w:val="00F51B92"/>
    <w:rsid w:val="00F51E56"/>
    <w:rsid w:val="00F52004"/>
    <w:rsid w:val="00F54257"/>
    <w:rsid w:val="00F5646B"/>
    <w:rsid w:val="00F57BDE"/>
    <w:rsid w:val="00F633F5"/>
    <w:rsid w:val="00F64C5D"/>
    <w:rsid w:val="00F65F3F"/>
    <w:rsid w:val="00F66DEF"/>
    <w:rsid w:val="00F675B4"/>
    <w:rsid w:val="00F71C14"/>
    <w:rsid w:val="00F75C97"/>
    <w:rsid w:val="00F86490"/>
    <w:rsid w:val="00F9392F"/>
    <w:rsid w:val="00F95195"/>
    <w:rsid w:val="00FA0EBD"/>
    <w:rsid w:val="00FA15EC"/>
    <w:rsid w:val="00FA2701"/>
    <w:rsid w:val="00FB00DA"/>
    <w:rsid w:val="00FB285C"/>
    <w:rsid w:val="00FB3DB4"/>
    <w:rsid w:val="00FB69BC"/>
    <w:rsid w:val="00FC1C19"/>
    <w:rsid w:val="00FC56C7"/>
    <w:rsid w:val="00FD3118"/>
    <w:rsid w:val="00FD6056"/>
    <w:rsid w:val="00FD7BDB"/>
    <w:rsid w:val="00FE176F"/>
    <w:rsid w:val="00FE2081"/>
    <w:rsid w:val="00FE5C68"/>
    <w:rsid w:val="00FE6C2E"/>
    <w:rsid w:val="00FF18DB"/>
    <w:rsid w:val="00FF2990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2D66368-F68A-4357-809E-B87EDCF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EC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seps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08A7-CCC5-4747-BB9E-DC2377FF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Malzacher Mareva EDA MZA</dc:creator>
  <cp:lastModifiedBy>Plisson Mirjam EDA KHN</cp:lastModifiedBy>
  <cp:revision>2</cp:revision>
  <cp:lastPrinted>2021-01-29T10:26:00Z</cp:lastPrinted>
  <dcterms:created xsi:type="dcterms:W3CDTF">2021-05-18T12:00:00Z</dcterms:created>
  <dcterms:modified xsi:type="dcterms:W3CDTF">2021-05-18T12:00:00Z</dcterms:modified>
</cp:coreProperties>
</file>